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33F3" w14:textId="2D7E3E28" w:rsidR="001A2130" w:rsidRPr="001A2130" w:rsidRDefault="001A2130" w:rsidP="001A2130">
      <w:pPr>
        <w:spacing w:after="0"/>
        <w:ind w:right="454"/>
        <w:outlineLvl w:val="0"/>
        <w:rPr>
          <w:b/>
          <w:sz w:val="28"/>
          <w:szCs w:val="28"/>
        </w:rPr>
      </w:pPr>
      <w:r w:rsidRPr="001A2130">
        <w:rPr>
          <w:b/>
          <w:sz w:val="28"/>
          <w:szCs w:val="28"/>
        </w:rPr>
        <w:t xml:space="preserve">Information om redovisning av stöd av mindre betydelse (de </w:t>
      </w:r>
      <w:proofErr w:type="spellStart"/>
      <w:r w:rsidRPr="001A2130">
        <w:rPr>
          <w:b/>
          <w:sz w:val="28"/>
          <w:szCs w:val="28"/>
        </w:rPr>
        <w:t>minimisstöd</w:t>
      </w:r>
      <w:proofErr w:type="spellEnd"/>
      <w:r w:rsidRPr="001A2130">
        <w:rPr>
          <w:b/>
          <w:sz w:val="28"/>
          <w:szCs w:val="28"/>
        </w:rPr>
        <w:t xml:space="preserve">) samt blankett för intygande </w:t>
      </w:r>
      <w:r w:rsidR="00D41114">
        <w:rPr>
          <w:b/>
          <w:sz w:val="28"/>
          <w:szCs w:val="28"/>
        </w:rPr>
        <w:t xml:space="preserve">avseende ESF+, programperiod </w:t>
      </w:r>
      <w:proofErr w:type="gramStart"/>
      <w:r w:rsidR="00D41114">
        <w:rPr>
          <w:b/>
          <w:sz w:val="28"/>
          <w:szCs w:val="28"/>
        </w:rPr>
        <w:t>2021-2027</w:t>
      </w:r>
      <w:proofErr w:type="gramEnd"/>
    </w:p>
    <w:p w14:paraId="49C4C19A" w14:textId="77777777" w:rsidR="001A2130" w:rsidRPr="001A2130" w:rsidRDefault="001A2130" w:rsidP="001A2130"/>
    <w:p w14:paraId="1C43FFFF" w14:textId="0F959699" w:rsidR="001A2130" w:rsidRPr="001A2130" w:rsidRDefault="001A2130" w:rsidP="001A2130">
      <w:r w:rsidRPr="001A2130">
        <w:t>Den här informationen riktar sig till företag (med företag avses företag, organisationer och föreningar som erbjuder en vara eller tjänst på en viss marknad) som kommer att ta emot stöd i egenskap av stödmottagare eller som ska delta i aktiviteter/utbildningsinsatser beslutade inom ramen för projekt som finansieras av Svenska ESF-rådet med medel från Europeiska socialfonden</w:t>
      </w:r>
      <w:r w:rsidR="00D41114">
        <w:t xml:space="preserve"> under programperiod </w:t>
      </w:r>
      <w:proofErr w:type="gramStart"/>
      <w:r w:rsidR="00D41114">
        <w:t>2021-2027</w:t>
      </w:r>
      <w:proofErr w:type="gramEnd"/>
      <w:r w:rsidRPr="001A2130">
        <w:t xml:space="preserve">. </w:t>
      </w:r>
    </w:p>
    <w:p w14:paraId="77C0A550" w14:textId="77777777" w:rsidR="001A2130" w:rsidRPr="001A2130" w:rsidRDefault="001A2130" w:rsidP="001A2130">
      <w:r w:rsidRPr="001A2130">
        <w:t xml:space="preserve">Stödet från Europeiska socialfonden innebär att ett företags kostnader för projektdeltagandet helt eller delvis täcks av offentliga medel. </w:t>
      </w:r>
    </w:p>
    <w:p w14:paraId="3492D970" w14:textId="77777777" w:rsidR="001A2130" w:rsidRPr="001A2130" w:rsidRDefault="001A2130" w:rsidP="001A2130">
      <w:r w:rsidRPr="001A2130">
        <w:t xml:space="preserve">Stöd av mindre betydelse är offentligt stöd som understiger 200 000 euro per företag under en period av 3 år och som regleras i den svenska förordningen (2022:1379) om förvaltning av program för vissa EU-fonder och i Europeiska kommissionens förordning (EU) nr 1407/2013 om stöd av mindre betydelse, så kallat försumbart stöd (eller de </w:t>
      </w:r>
      <w:proofErr w:type="spellStart"/>
      <w:r w:rsidRPr="001A2130">
        <w:t>minimisstöd</w:t>
      </w:r>
      <w:proofErr w:type="spellEnd"/>
      <w:r w:rsidRPr="001A2130">
        <w:t>)</w:t>
      </w:r>
      <w:r w:rsidRPr="001A2130">
        <w:rPr>
          <w:vertAlign w:val="superscript"/>
        </w:rPr>
        <w:footnoteReference w:id="2"/>
      </w:r>
      <w:r w:rsidRPr="001A2130">
        <w:t xml:space="preserve"> Det ska tydligt framgå av beslutet om stöd att det avser stöd av mindre betydelse.</w:t>
      </w:r>
    </w:p>
    <w:p w14:paraId="00AC5C68" w14:textId="77777777" w:rsidR="001A2130" w:rsidRPr="001A2130" w:rsidRDefault="001A2130" w:rsidP="001A2130">
      <w:r w:rsidRPr="001A2130">
        <w:t>VILLKOR</w:t>
      </w:r>
    </w:p>
    <w:p w14:paraId="6F61B687" w14:textId="77777777" w:rsidR="001A2130" w:rsidRPr="001A2130" w:rsidRDefault="001A2130" w:rsidP="001A2130">
      <w:r w:rsidRPr="001A2130">
        <w:t xml:space="preserve">Följande villkor gäller för att Svenska ESF-rådet ska kunna lämna stöd av mindre betydelse. </w:t>
      </w:r>
    </w:p>
    <w:p w14:paraId="12A45474" w14:textId="77777777" w:rsidR="001A2130" w:rsidRPr="001A2130" w:rsidRDefault="001A2130" w:rsidP="001A2130">
      <w:pPr>
        <w:numPr>
          <w:ilvl w:val="0"/>
          <w:numId w:val="17"/>
        </w:numPr>
        <w:contextualSpacing/>
      </w:pPr>
      <w:r w:rsidRPr="001A2130">
        <w:t>Stöd i form av försumbart stöd till ett företag får inte överstiga 200 000 euro brutto (takbeloppet) under en treårsperiod (innevarande år och två närmast föregående beskattningsåren).</w:t>
      </w:r>
    </w:p>
    <w:p w14:paraId="4548AB73" w14:textId="77777777" w:rsidR="001A2130" w:rsidRPr="001A2130" w:rsidRDefault="001A2130" w:rsidP="001A2130">
      <w:pPr>
        <w:ind w:left="720"/>
        <w:contextualSpacing/>
      </w:pPr>
    </w:p>
    <w:p w14:paraId="0FE6354B" w14:textId="77777777" w:rsidR="001A2130" w:rsidRPr="001A2130" w:rsidRDefault="001A2130" w:rsidP="001A2130">
      <w:pPr>
        <w:numPr>
          <w:ilvl w:val="0"/>
          <w:numId w:val="17"/>
        </w:numPr>
        <w:contextualSpacing/>
      </w:pPr>
      <w:r w:rsidRPr="001A2130">
        <w:t xml:space="preserve">Vid beräkning i förhållande till takbeloppet ska alla försumbara stöd som stödmottagaren har beviljats från olika offentliga stödgivare (stat, region eller kommun) summeras under treårsperioden. </w:t>
      </w:r>
    </w:p>
    <w:p w14:paraId="0D9741E9" w14:textId="77777777" w:rsidR="001A2130" w:rsidRPr="001A2130" w:rsidRDefault="001A2130" w:rsidP="001A2130">
      <w:pPr>
        <w:ind w:left="720"/>
        <w:contextualSpacing/>
      </w:pPr>
    </w:p>
    <w:p w14:paraId="7EC83BF1" w14:textId="77777777" w:rsidR="001A2130" w:rsidRPr="001A2130" w:rsidRDefault="001A2130" w:rsidP="001A2130">
      <w:pPr>
        <w:numPr>
          <w:ilvl w:val="0"/>
          <w:numId w:val="17"/>
        </w:numPr>
        <w:contextualSpacing/>
      </w:pPr>
      <w:r w:rsidRPr="001A2130">
        <w:t>Om ett företag ingår i en koncern, har ägarmässiga eller andra liknande kopplingar till andra företag som gör att de kan betraktas som en enhet, så gäller takbeloppet (200 000 euro) för stöd av mindre betydelse som beviljats i Sverige för hela koncernen/gruppen.</w:t>
      </w:r>
    </w:p>
    <w:p w14:paraId="62B08482" w14:textId="77777777" w:rsidR="001A2130" w:rsidRPr="001A2130" w:rsidRDefault="001A2130" w:rsidP="001A2130">
      <w:pPr>
        <w:ind w:left="720"/>
        <w:contextualSpacing/>
      </w:pPr>
    </w:p>
    <w:p w14:paraId="28D86816" w14:textId="77777777" w:rsidR="001A2130" w:rsidRPr="001A2130" w:rsidRDefault="001A2130" w:rsidP="001A2130">
      <w:pPr>
        <w:numPr>
          <w:ilvl w:val="0"/>
          <w:numId w:val="17"/>
        </w:numPr>
        <w:contextualSpacing/>
      </w:pPr>
      <w:r w:rsidRPr="001A2130">
        <w:t>Den som är verksam inom primär produktion av jordbruksprodukter eller företag med verksamhet inom fiske- och vattenbrukssektorn</w:t>
      </w:r>
      <w:r w:rsidRPr="001A2130">
        <w:rPr>
          <w:vertAlign w:val="superscript"/>
        </w:rPr>
        <w:footnoteReference w:id="3"/>
      </w:r>
      <w:r w:rsidRPr="001A2130">
        <w:t xml:space="preserve"> kan inte få stöd av mindre betydelse från ESF-rådet. </w:t>
      </w:r>
    </w:p>
    <w:p w14:paraId="111DED4F" w14:textId="77777777" w:rsidR="001A2130" w:rsidRPr="001A2130" w:rsidRDefault="001A2130" w:rsidP="001A2130">
      <w:pPr>
        <w:ind w:left="720"/>
        <w:contextualSpacing/>
      </w:pPr>
    </w:p>
    <w:p w14:paraId="4425B6F5" w14:textId="77777777" w:rsidR="001A2130" w:rsidRPr="001A2130" w:rsidRDefault="001A2130" w:rsidP="001A2130">
      <w:pPr>
        <w:numPr>
          <w:ilvl w:val="0"/>
          <w:numId w:val="17"/>
        </w:numPr>
        <w:contextualSpacing/>
      </w:pPr>
      <w:r w:rsidRPr="001A2130">
        <w:t>För företag inom vägtransportsektorn är takbeloppet 100 000 euro och stöd får inte användas för inköp av vägtransportfordon.</w:t>
      </w:r>
    </w:p>
    <w:p w14:paraId="75E8A4E0" w14:textId="77777777" w:rsidR="001A2130" w:rsidRPr="001A2130" w:rsidRDefault="001A2130" w:rsidP="001A2130">
      <w:pPr>
        <w:ind w:left="720"/>
        <w:contextualSpacing/>
      </w:pPr>
    </w:p>
    <w:p w14:paraId="790A1756" w14:textId="77777777" w:rsidR="001A2130" w:rsidRPr="001A2130" w:rsidRDefault="001A2130" w:rsidP="001A2130">
      <w:pPr>
        <w:numPr>
          <w:ilvl w:val="0"/>
          <w:numId w:val="17"/>
        </w:numPr>
        <w:contextualSpacing/>
      </w:pPr>
      <w:r w:rsidRPr="001A2130">
        <w:t xml:space="preserve">Om takbeloppet för stöd av mindre betydelse överskrids gäller att hela det beviljade stödbelopp, som innebär att takbeloppet överskrids, blir ogiltigt och ska, i sin helhet, återkrävas från mottagaren. </w:t>
      </w:r>
    </w:p>
    <w:p w14:paraId="132E4916" w14:textId="77777777" w:rsidR="001A2130" w:rsidRPr="001A2130" w:rsidRDefault="001A2130" w:rsidP="001A2130">
      <w:pPr>
        <w:contextualSpacing/>
      </w:pPr>
    </w:p>
    <w:p w14:paraId="71B69ACB" w14:textId="10CD9149" w:rsidR="001A2130" w:rsidRPr="001A2130" w:rsidRDefault="001A2130" w:rsidP="001A2130">
      <w:r w:rsidRPr="001A2130">
        <w:t>Företag i ett projekt som tar emot stöd av mindre betydelse</w:t>
      </w:r>
      <w:r w:rsidR="00D41114">
        <w:t xml:space="preserve"> avseende EBS+ </w:t>
      </w:r>
      <w:proofErr w:type="gramStart"/>
      <w:r w:rsidR="00D41114">
        <w:t>under programperiod</w:t>
      </w:r>
      <w:proofErr w:type="gramEnd"/>
      <w:r w:rsidR="00D41114">
        <w:t xml:space="preserve"> 2021-2027</w:t>
      </w:r>
      <w:r w:rsidRPr="001A2130">
        <w:t xml:space="preserve"> måste därför fylla i det bifogade intyget så att Svenska ESF-rådet kan kontrollera att det är möjligt att ge stöd av mindre betydelse till deltagaren i fråga.</w:t>
      </w:r>
    </w:p>
    <w:p w14:paraId="696E6A82" w14:textId="77777777" w:rsidR="001A2130" w:rsidRPr="001A2130" w:rsidRDefault="001A2130" w:rsidP="001A2130">
      <w:r w:rsidRPr="001A2130">
        <w:rPr>
          <w:b/>
          <w:bCs/>
        </w:rPr>
        <w:t>Observera</w:t>
      </w:r>
      <w:r w:rsidRPr="001A2130">
        <w:t xml:space="preserve"> att företag kan ha tagit emot annat offentligt stöd än stöd av mindre betydelse. Det är dock bara stöd som uttryckligen, i ett beslut om stöd, definierats som stöd av mindre betydelse som också räknas som sådant stöd. </w:t>
      </w:r>
    </w:p>
    <w:p w14:paraId="27DD70A1" w14:textId="673D728E" w:rsidR="006567D3" w:rsidRDefault="001A2130" w:rsidP="008C356B">
      <w:r w:rsidRPr="001A2130">
        <w:t>Projektägaren ansvarar för att intyget kommer in till Svenska ESF-rådet.</w:t>
      </w:r>
    </w:p>
    <w:p w14:paraId="3B608E0C" w14:textId="77777777" w:rsidR="006567D3" w:rsidRDefault="006567D3">
      <w:pPr>
        <w:tabs>
          <w:tab w:val="clear" w:pos="5245"/>
          <w:tab w:val="clear" w:pos="6096"/>
        </w:tabs>
        <w:spacing w:after="0" w:line="240" w:lineRule="auto"/>
      </w:pPr>
      <w:r>
        <w:br w:type="page"/>
      </w:r>
    </w:p>
    <w:p w14:paraId="33C6A890" w14:textId="77777777" w:rsidR="001A2130" w:rsidRPr="001A2130" w:rsidRDefault="001A2130" w:rsidP="008C356B"/>
    <w:p w14:paraId="75369A37" w14:textId="77777777" w:rsidR="001A2130" w:rsidRPr="001A2130" w:rsidRDefault="001A2130" w:rsidP="001A2130">
      <w:pPr>
        <w:ind w:left="720"/>
      </w:pPr>
      <w:r w:rsidRPr="001A2130">
        <w:rPr>
          <w:b/>
          <w:sz w:val="28"/>
          <w:szCs w:val="28"/>
        </w:rPr>
        <w:t>INTYG om stöd av mindre betydelse och försäkran om att inget annat försumbart stöd mottagits för samma aktivitet/insats (projekt)</w:t>
      </w:r>
      <w:r w:rsidRPr="001A2130">
        <w:t xml:space="preserve"> </w:t>
      </w:r>
    </w:p>
    <w:p w14:paraId="4AC725FE" w14:textId="77777777" w:rsidR="001A2130" w:rsidRPr="001A2130" w:rsidRDefault="001A2130" w:rsidP="001A2130">
      <w:pPr>
        <w:numPr>
          <w:ilvl w:val="0"/>
          <w:numId w:val="18"/>
        </w:numPr>
        <w:contextualSpacing/>
      </w:pPr>
      <w:r w:rsidRPr="001A2130">
        <w:rPr>
          <w:b/>
          <w:bCs/>
        </w:rPr>
        <w:t xml:space="preserve">Uppgifter som fylls i av den </w:t>
      </w:r>
      <w:r w:rsidRPr="001A2130">
        <w:rPr>
          <w:b/>
          <w:bCs/>
          <w:sz w:val="22"/>
          <w:szCs w:val="22"/>
        </w:rPr>
        <w:t>stödsökande</w:t>
      </w:r>
      <w:r w:rsidRPr="001A2130">
        <w:rPr>
          <w:b/>
          <w:bCs/>
        </w:rPr>
        <w:t xml:space="preserve"> (projektägaren)</w:t>
      </w:r>
      <w:r w:rsidRPr="001A2130">
        <w:t xml:space="preserve">: </w:t>
      </w:r>
    </w:p>
    <w:p w14:paraId="55095E69" w14:textId="77777777" w:rsidR="001A2130" w:rsidRPr="001A2130" w:rsidRDefault="001A2130" w:rsidP="001A2130">
      <w:pPr>
        <w:ind w:left="1080"/>
        <w:contextualSpacing/>
      </w:pPr>
    </w:p>
    <w:p w14:paraId="6377B384" w14:textId="77777777" w:rsidR="001A2130" w:rsidRPr="001A2130" w:rsidRDefault="001A2130" w:rsidP="001A2130">
      <w:pPr>
        <w:tabs>
          <w:tab w:val="left" w:pos="8647"/>
        </w:tabs>
        <w:ind w:left="1080"/>
        <w:contextualSpacing/>
      </w:pPr>
      <w:r w:rsidRPr="001A2130">
        <w:t>Projektets namn: _________________________________________________________________</w:t>
      </w:r>
    </w:p>
    <w:p w14:paraId="022EB2D6" w14:textId="77777777" w:rsidR="001A2130" w:rsidRPr="001A2130" w:rsidRDefault="001A2130" w:rsidP="001A2130">
      <w:pPr>
        <w:ind w:left="1080"/>
        <w:contextualSpacing/>
      </w:pPr>
      <w:r w:rsidRPr="001A2130">
        <w:t>Ärende-ID: _______________________________________________________________________</w:t>
      </w:r>
    </w:p>
    <w:p w14:paraId="548F7416" w14:textId="77777777" w:rsidR="001A2130" w:rsidRPr="001A2130" w:rsidRDefault="001A2130" w:rsidP="001A2130">
      <w:pPr>
        <w:ind w:left="1080"/>
        <w:contextualSpacing/>
      </w:pPr>
      <w:r w:rsidRPr="001A2130">
        <w:t xml:space="preserve">Att delta i aktiviteterna inom projektet motsvarar ett stödbelopp till nedanstående företag/org. på: _____________________________________________________________kronor </w:t>
      </w:r>
    </w:p>
    <w:p w14:paraId="1E65609D" w14:textId="77777777" w:rsidR="001A2130" w:rsidRPr="001A2130" w:rsidRDefault="001A2130" w:rsidP="001A2130">
      <w:pPr>
        <w:ind w:left="1080"/>
        <w:contextualSpacing/>
      </w:pPr>
    </w:p>
    <w:p w14:paraId="323831BD" w14:textId="77777777" w:rsidR="001A2130" w:rsidRPr="001A2130" w:rsidRDefault="001A2130" w:rsidP="001A2130">
      <w:pPr>
        <w:numPr>
          <w:ilvl w:val="0"/>
          <w:numId w:val="18"/>
        </w:numPr>
        <w:contextualSpacing/>
      </w:pPr>
      <w:r w:rsidRPr="001A2130">
        <w:rPr>
          <w:b/>
          <w:bCs/>
        </w:rPr>
        <w:t xml:space="preserve">Uppgifter som fylls i av </w:t>
      </w:r>
      <w:r w:rsidRPr="001A2130">
        <w:rPr>
          <w:b/>
          <w:bCs/>
          <w:sz w:val="22"/>
          <w:szCs w:val="22"/>
        </w:rPr>
        <w:t xml:space="preserve">företag </w:t>
      </w:r>
      <w:r w:rsidRPr="001A2130">
        <w:rPr>
          <w:b/>
          <w:bCs/>
        </w:rPr>
        <w:t>som är stödmottagare eller deltar i projektet/utvecklingsinsatsen:</w:t>
      </w:r>
      <w:r w:rsidRPr="001A2130">
        <w:t xml:space="preserve"> </w:t>
      </w:r>
    </w:p>
    <w:p w14:paraId="30D8FD2C" w14:textId="77777777" w:rsidR="001A2130" w:rsidRPr="001A2130" w:rsidRDefault="001A2130" w:rsidP="001A2130">
      <w:pPr>
        <w:ind w:left="1080"/>
        <w:contextualSpacing/>
      </w:pPr>
    </w:p>
    <w:p w14:paraId="0F754ED7" w14:textId="77777777" w:rsidR="001A2130" w:rsidRPr="001A2130" w:rsidRDefault="001A2130" w:rsidP="001A2130">
      <w:pPr>
        <w:ind w:left="1080"/>
        <w:contextualSpacing/>
      </w:pPr>
      <w:r w:rsidRPr="001A2130">
        <w:t xml:space="preserve">Företagets namn (deltagande </w:t>
      </w:r>
    </w:p>
    <w:p w14:paraId="225E3705" w14:textId="77777777" w:rsidR="001A2130" w:rsidRPr="001A2130" w:rsidRDefault="001A2130" w:rsidP="001A2130">
      <w:pPr>
        <w:ind w:left="1080"/>
        <w:contextualSpacing/>
      </w:pPr>
      <w:r w:rsidRPr="001A2130">
        <w:t>företag/organisation/förening): ____________________________________________________</w:t>
      </w:r>
    </w:p>
    <w:p w14:paraId="1371750A" w14:textId="77777777" w:rsidR="001A2130" w:rsidRPr="001A2130" w:rsidRDefault="001A2130" w:rsidP="001A2130">
      <w:pPr>
        <w:ind w:left="1080"/>
        <w:contextualSpacing/>
      </w:pPr>
      <w:proofErr w:type="spellStart"/>
      <w:r w:rsidRPr="001A2130">
        <w:t>Org.nummer</w:t>
      </w:r>
      <w:proofErr w:type="spellEnd"/>
      <w:r w:rsidRPr="001A2130">
        <w:t>/personnummer: ______________________________________________________</w:t>
      </w:r>
    </w:p>
    <w:p w14:paraId="02A3B948" w14:textId="77777777" w:rsidR="001A2130" w:rsidRPr="001A2130" w:rsidRDefault="001A2130" w:rsidP="001A2130">
      <w:pPr>
        <w:ind w:left="1080"/>
        <w:contextualSpacing/>
      </w:pPr>
      <w:r w:rsidRPr="001A2130">
        <w:t>Bransch: ________________________________________________________________________</w:t>
      </w:r>
    </w:p>
    <w:p w14:paraId="5E07BEEB" w14:textId="77777777" w:rsidR="001A2130" w:rsidRPr="001A2130" w:rsidRDefault="001A2130" w:rsidP="001A2130">
      <w:pPr>
        <w:ind w:left="1080"/>
        <w:contextualSpacing/>
      </w:pPr>
    </w:p>
    <w:p w14:paraId="6A342D50" w14:textId="77777777" w:rsidR="001A2130" w:rsidRPr="001A2130" w:rsidRDefault="001A2130" w:rsidP="001A2130">
      <w:pPr>
        <w:numPr>
          <w:ilvl w:val="0"/>
          <w:numId w:val="19"/>
        </w:numPr>
        <w:contextualSpacing/>
      </w:pPr>
      <w:r w:rsidRPr="001A2130">
        <w:t>Ingår företaget i en koncern eller har nära</w:t>
      </w:r>
      <w:r w:rsidRPr="001A2130">
        <w:tab/>
      </w:r>
      <w:r w:rsidRPr="001A2130">
        <w:tab/>
      </w:r>
      <w:sdt>
        <w:sdtPr>
          <w:id w:val="-1887863472"/>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Ja</w:t>
      </w:r>
    </w:p>
    <w:p w14:paraId="6EBB5523" w14:textId="77777777" w:rsidR="001A2130" w:rsidRPr="001A2130" w:rsidRDefault="001A2130" w:rsidP="001A2130">
      <w:pPr>
        <w:ind w:left="1440"/>
        <w:contextualSpacing/>
      </w:pPr>
      <w:r w:rsidRPr="001A2130">
        <w:t xml:space="preserve">band med något annat företag (se bilagan, fråga 2 a)? </w:t>
      </w:r>
      <w:r w:rsidRPr="001A2130">
        <w:tab/>
      </w:r>
      <w:sdt>
        <w:sdtPr>
          <w:id w:val="1510099406"/>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Nej</w:t>
      </w:r>
    </w:p>
    <w:p w14:paraId="23BE2251" w14:textId="77777777" w:rsidR="001A2130" w:rsidRPr="001A2130" w:rsidRDefault="001A2130" w:rsidP="001A2130">
      <w:pPr>
        <w:ind w:left="1440"/>
        <w:contextualSpacing/>
      </w:pPr>
      <w:r w:rsidRPr="001A2130">
        <w:tab/>
      </w:r>
      <w:r w:rsidRPr="001A2130">
        <w:tab/>
      </w:r>
    </w:p>
    <w:p w14:paraId="503747FB" w14:textId="77777777" w:rsidR="001A2130" w:rsidRPr="001A2130" w:rsidRDefault="001A2130" w:rsidP="001A2130">
      <w:pPr>
        <w:numPr>
          <w:ilvl w:val="0"/>
          <w:numId w:val="19"/>
        </w:numPr>
        <w:contextualSpacing/>
      </w:pPr>
      <w:r w:rsidRPr="001A2130">
        <w:t xml:space="preserve">Är företaget föremål för betalningskrav på grund av </w:t>
      </w:r>
      <w:r w:rsidRPr="001A2130">
        <w:tab/>
      </w:r>
      <w:sdt>
        <w:sdtPr>
          <w:id w:val="1688396532"/>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Ja</w:t>
      </w:r>
    </w:p>
    <w:p w14:paraId="73D137C1" w14:textId="77777777" w:rsidR="001A2130" w:rsidRPr="001A2130" w:rsidRDefault="001A2130" w:rsidP="001A2130">
      <w:pPr>
        <w:ind w:left="1440"/>
        <w:contextualSpacing/>
      </w:pPr>
      <w:r w:rsidRPr="001A2130">
        <w:t xml:space="preserve">ett beslut av EU-kommissionen som förklarat ett stöd </w:t>
      </w:r>
      <w:r w:rsidRPr="001A2130">
        <w:tab/>
      </w:r>
      <w:sdt>
        <w:sdtPr>
          <w:id w:val="-188531140"/>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Nej</w:t>
      </w:r>
    </w:p>
    <w:p w14:paraId="3C54E392" w14:textId="77777777" w:rsidR="001A2130" w:rsidRPr="001A2130" w:rsidRDefault="001A2130" w:rsidP="001A2130">
      <w:pPr>
        <w:ind w:left="1440"/>
        <w:contextualSpacing/>
      </w:pPr>
      <w:r w:rsidRPr="001A2130">
        <w:t xml:space="preserve">olagligt och oförenligt med den inre marknaden? </w:t>
      </w:r>
      <w:r w:rsidRPr="001A2130">
        <w:tab/>
      </w:r>
    </w:p>
    <w:p w14:paraId="1FAB26A4" w14:textId="77777777" w:rsidR="001A2130" w:rsidRPr="001A2130" w:rsidRDefault="001A2130" w:rsidP="001A2130">
      <w:pPr>
        <w:ind w:left="1440"/>
        <w:contextualSpacing/>
      </w:pPr>
    </w:p>
    <w:p w14:paraId="03F629D0" w14:textId="77777777" w:rsidR="001A2130" w:rsidRPr="001A2130" w:rsidRDefault="001A2130" w:rsidP="001A2130">
      <w:pPr>
        <w:numPr>
          <w:ilvl w:val="0"/>
          <w:numId w:val="19"/>
        </w:numPr>
        <w:contextualSpacing/>
      </w:pPr>
      <w:r w:rsidRPr="001A2130">
        <w:t xml:space="preserve">Har företaget skulder för svenska skatter eller avgifter </w:t>
      </w:r>
      <w:r w:rsidRPr="001A2130">
        <w:tab/>
      </w:r>
      <w:sdt>
        <w:sdtPr>
          <w:id w:val="1357157840"/>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Ja</w:t>
      </w:r>
    </w:p>
    <w:p w14:paraId="15AEC7F0" w14:textId="77777777" w:rsidR="001A2130" w:rsidRPr="001A2130" w:rsidRDefault="001A2130" w:rsidP="001A2130">
      <w:pPr>
        <w:ind w:left="1440"/>
        <w:contextualSpacing/>
      </w:pPr>
      <w:r w:rsidRPr="001A2130">
        <w:t>hos Kronofogdemyndigheten eller är företaget i</w:t>
      </w:r>
      <w:r w:rsidRPr="001A2130">
        <w:tab/>
      </w:r>
      <w:sdt>
        <w:sdtPr>
          <w:id w:val="-1649282611"/>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Nej</w:t>
      </w:r>
    </w:p>
    <w:p w14:paraId="6D38FE94" w14:textId="77777777" w:rsidR="001A2130" w:rsidRPr="001A2130" w:rsidRDefault="001A2130" w:rsidP="001A2130">
      <w:pPr>
        <w:ind w:left="1440"/>
        <w:contextualSpacing/>
      </w:pPr>
      <w:r w:rsidRPr="001A2130">
        <w:t>likvidation eller försatt i konkurs?</w:t>
      </w:r>
    </w:p>
    <w:p w14:paraId="3E8B5D0A" w14:textId="77777777" w:rsidR="001A2130" w:rsidRPr="001A2130" w:rsidRDefault="001A2130" w:rsidP="001A2130">
      <w:pPr>
        <w:contextualSpacing/>
      </w:pPr>
    </w:p>
    <w:p w14:paraId="037D2A6B" w14:textId="77777777" w:rsidR="001A2130" w:rsidRPr="001A2130" w:rsidRDefault="001A2130" w:rsidP="001A2130">
      <w:pPr>
        <w:numPr>
          <w:ilvl w:val="0"/>
          <w:numId w:val="19"/>
        </w:numPr>
        <w:contextualSpacing/>
      </w:pPr>
      <w:r w:rsidRPr="001A2130">
        <w:t xml:space="preserve">Har företaget tidigare mottagit någon form av </w:t>
      </w:r>
      <w:r w:rsidRPr="001A2130">
        <w:tab/>
      </w:r>
      <w:r w:rsidRPr="001A2130">
        <w:tab/>
      </w:r>
      <w:sdt>
        <w:sdtPr>
          <w:id w:val="1589417848"/>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Ja</w:t>
      </w:r>
    </w:p>
    <w:p w14:paraId="73D0FFEB" w14:textId="77777777" w:rsidR="001A2130" w:rsidRPr="001A2130" w:rsidRDefault="001A2130" w:rsidP="001A2130">
      <w:pPr>
        <w:ind w:left="1440"/>
        <w:contextualSpacing/>
      </w:pPr>
      <w:r w:rsidRPr="001A2130">
        <w:t>stöd av mindre betydelse under innevarande och</w:t>
      </w:r>
      <w:r w:rsidRPr="001A2130">
        <w:tab/>
      </w:r>
      <w:sdt>
        <w:sdtPr>
          <w:id w:val="834574672"/>
          <w14:checkbox>
            <w14:checked w14:val="0"/>
            <w14:checkedState w14:val="2612" w14:font="MS Gothic"/>
            <w14:uncheckedState w14:val="2610" w14:font="MS Gothic"/>
          </w14:checkbox>
        </w:sdtPr>
        <w:sdtContent>
          <w:r w:rsidRPr="001A2130">
            <w:rPr>
              <w:rFonts w:eastAsia="MS Gothic" w:hint="eastAsia"/>
            </w:rPr>
            <w:t>☐</w:t>
          </w:r>
        </w:sdtContent>
      </w:sdt>
      <w:r w:rsidRPr="001A2130">
        <w:t xml:space="preserve"> Nej</w:t>
      </w:r>
    </w:p>
    <w:p w14:paraId="33F6CB4A" w14:textId="77777777" w:rsidR="001A2130" w:rsidRPr="001A2130" w:rsidRDefault="001A2130" w:rsidP="001A2130">
      <w:pPr>
        <w:ind w:left="1440"/>
        <w:contextualSpacing/>
      </w:pPr>
      <w:r w:rsidRPr="001A2130">
        <w:t>två föregående räkenskapsår?</w:t>
      </w:r>
      <w:r w:rsidRPr="001A2130">
        <w:tab/>
      </w:r>
      <w:r w:rsidRPr="001A2130">
        <w:tab/>
      </w:r>
    </w:p>
    <w:p w14:paraId="1DE1A589" w14:textId="77777777" w:rsidR="001A2130" w:rsidRPr="001A2130" w:rsidRDefault="001A2130" w:rsidP="001A2130">
      <w:pPr>
        <w:ind w:left="1440"/>
        <w:contextualSpacing/>
      </w:pPr>
    </w:p>
    <w:p w14:paraId="74982F77" w14:textId="77777777" w:rsidR="001A2130" w:rsidRPr="001A2130" w:rsidRDefault="001A2130" w:rsidP="001A2130"/>
    <w:p w14:paraId="0D61D900" w14:textId="77777777" w:rsidR="001A2130" w:rsidRPr="001A2130" w:rsidRDefault="001A2130" w:rsidP="001A2130">
      <w:r w:rsidRPr="001A2130">
        <w:t xml:space="preserve">Om fråga 2 d) besvarats med ett ja, ange i tabellen vilka stöd det rör sig om: </w:t>
      </w:r>
    </w:p>
    <w:tbl>
      <w:tblPr>
        <w:tblStyle w:val="Tabellrutnt"/>
        <w:tblW w:w="0" w:type="auto"/>
        <w:tblLook w:val="04A0" w:firstRow="1" w:lastRow="0" w:firstColumn="1" w:lastColumn="0" w:noHBand="0" w:noVBand="1"/>
      </w:tblPr>
      <w:tblGrid>
        <w:gridCol w:w="2405"/>
        <w:gridCol w:w="1843"/>
        <w:gridCol w:w="1701"/>
        <w:gridCol w:w="2268"/>
      </w:tblGrid>
      <w:tr w:rsidR="001A2130" w:rsidRPr="001A2130" w14:paraId="167D8848" w14:textId="77777777" w:rsidTr="00FF0DA6">
        <w:tc>
          <w:tcPr>
            <w:tcW w:w="2405" w:type="dxa"/>
          </w:tcPr>
          <w:p w14:paraId="7DCE96B5" w14:textId="77777777" w:rsidR="001A2130" w:rsidRPr="001A2130" w:rsidRDefault="001A2130" w:rsidP="001A2130">
            <w:pPr>
              <w:spacing w:after="0"/>
            </w:pPr>
            <w:r w:rsidRPr="001A2130">
              <w:t>Beviljande myndighet eller offentlig aktör</w:t>
            </w:r>
          </w:p>
        </w:tc>
        <w:tc>
          <w:tcPr>
            <w:tcW w:w="1843" w:type="dxa"/>
          </w:tcPr>
          <w:p w14:paraId="7978A96B" w14:textId="77777777" w:rsidR="001A2130" w:rsidRPr="001A2130" w:rsidRDefault="001A2130" w:rsidP="001A2130">
            <w:r w:rsidRPr="001A2130">
              <w:t>Datum för beslut om stöd</w:t>
            </w:r>
          </w:p>
        </w:tc>
        <w:tc>
          <w:tcPr>
            <w:tcW w:w="1701" w:type="dxa"/>
          </w:tcPr>
          <w:p w14:paraId="25085DE4" w14:textId="77777777" w:rsidR="001A2130" w:rsidRPr="001A2130" w:rsidRDefault="001A2130" w:rsidP="001A2130">
            <w:r w:rsidRPr="001A2130">
              <w:t>Syfte med stödet</w:t>
            </w:r>
          </w:p>
        </w:tc>
        <w:tc>
          <w:tcPr>
            <w:tcW w:w="2268" w:type="dxa"/>
          </w:tcPr>
          <w:p w14:paraId="4D06BC95" w14:textId="77777777" w:rsidR="001A2130" w:rsidRPr="001A2130" w:rsidRDefault="001A2130" w:rsidP="001A2130">
            <w:r w:rsidRPr="001A2130">
              <w:t>Stödbelopp i kronor</w:t>
            </w:r>
          </w:p>
        </w:tc>
      </w:tr>
      <w:tr w:rsidR="001A2130" w:rsidRPr="001A2130" w14:paraId="37F3EAE1" w14:textId="77777777" w:rsidTr="00FF0DA6">
        <w:tc>
          <w:tcPr>
            <w:tcW w:w="2405" w:type="dxa"/>
          </w:tcPr>
          <w:p w14:paraId="68E1F810" w14:textId="77777777" w:rsidR="001A2130" w:rsidRPr="001A2130" w:rsidRDefault="001A2130" w:rsidP="001A2130">
            <w:pPr>
              <w:spacing w:after="0"/>
            </w:pPr>
          </w:p>
        </w:tc>
        <w:tc>
          <w:tcPr>
            <w:tcW w:w="1843" w:type="dxa"/>
          </w:tcPr>
          <w:p w14:paraId="3FF669B6" w14:textId="77777777" w:rsidR="001A2130" w:rsidRPr="001A2130" w:rsidRDefault="001A2130" w:rsidP="001A2130">
            <w:pPr>
              <w:spacing w:after="0"/>
            </w:pPr>
          </w:p>
        </w:tc>
        <w:tc>
          <w:tcPr>
            <w:tcW w:w="1701" w:type="dxa"/>
          </w:tcPr>
          <w:p w14:paraId="6B42342C" w14:textId="77777777" w:rsidR="001A2130" w:rsidRPr="001A2130" w:rsidRDefault="001A2130" w:rsidP="001A2130">
            <w:pPr>
              <w:spacing w:after="0"/>
            </w:pPr>
          </w:p>
        </w:tc>
        <w:tc>
          <w:tcPr>
            <w:tcW w:w="2268" w:type="dxa"/>
          </w:tcPr>
          <w:p w14:paraId="65D859A5" w14:textId="77777777" w:rsidR="001A2130" w:rsidRPr="001A2130" w:rsidRDefault="001A2130" w:rsidP="001A2130">
            <w:pPr>
              <w:spacing w:after="0"/>
            </w:pPr>
          </w:p>
        </w:tc>
      </w:tr>
      <w:tr w:rsidR="001A2130" w:rsidRPr="001A2130" w14:paraId="343CA78B" w14:textId="77777777" w:rsidTr="00FF0DA6">
        <w:tc>
          <w:tcPr>
            <w:tcW w:w="2405" w:type="dxa"/>
          </w:tcPr>
          <w:p w14:paraId="23868EB6" w14:textId="77777777" w:rsidR="001A2130" w:rsidRPr="001A2130" w:rsidRDefault="001A2130" w:rsidP="001A2130">
            <w:pPr>
              <w:spacing w:after="0"/>
            </w:pPr>
          </w:p>
        </w:tc>
        <w:tc>
          <w:tcPr>
            <w:tcW w:w="1843" w:type="dxa"/>
          </w:tcPr>
          <w:p w14:paraId="7C1D8ED7" w14:textId="77777777" w:rsidR="001A2130" w:rsidRPr="001A2130" w:rsidRDefault="001A2130" w:rsidP="001A2130">
            <w:pPr>
              <w:spacing w:after="0"/>
            </w:pPr>
          </w:p>
        </w:tc>
        <w:tc>
          <w:tcPr>
            <w:tcW w:w="1701" w:type="dxa"/>
          </w:tcPr>
          <w:p w14:paraId="14FDCD30" w14:textId="77777777" w:rsidR="001A2130" w:rsidRPr="001A2130" w:rsidRDefault="001A2130" w:rsidP="001A2130">
            <w:pPr>
              <w:spacing w:after="0"/>
            </w:pPr>
          </w:p>
        </w:tc>
        <w:tc>
          <w:tcPr>
            <w:tcW w:w="2268" w:type="dxa"/>
          </w:tcPr>
          <w:p w14:paraId="67B5604F" w14:textId="77777777" w:rsidR="001A2130" w:rsidRPr="001A2130" w:rsidRDefault="001A2130" w:rsidP="001A2130">
            <w:pPr>
              <w:spacing w:after="0"/>
            </w:pPr>
          </w:p>
        </w:tc>
      </w:tr>
      <w:tr w:rsidR="001A2130" w:rsidRPr="001A2130" w14:paraId="4E01590A" w14:textId="77777777" w:rsidTr="00FF0DA6">
        <w:tc>
          <w:tcPr>
            <w:tcW w:w="2405" w:type="dxa"/>
          </w:tcPr>
          <w:p w14:paraId="15F4481B" w14:textId="77777777" w:rsidR="001A2130" w:rsidRPr="001A2130" w:rsidRDefault="001A2130" w:rsidP="001A2130">
            <w:pPr>
              <w:spacing w:after="0"/>
            </w:pPr>
          </w:p>
        </w:tc>
        <w:tc>
          <w:tcPr>
            <w:tcW w:w="1843" w:type="dxa"/>
          </w:tcPr>
          <w:p w14:paraId="577EE7A8" w14:textId="77777777" w:rsidR="001A2130" w:rsidRPr="001A2130" w:rsidRDefault="001A2130" w:rsidP="001A2130">
            <w:pPr>
              <w:spacing w:after="0"/>
            </w:pPr>
          </w:p>
        </w:tc>
        <w:tc>
          <w:tcPr>
            <w:tcW w:w="1701" w:type="dxa"/>
          </w:tcPr>
          <w:p w14:paraId="3A8A0C8C" w14:textId="77777777" w:rsidR="001A2130" w:rsidRPr="001A2130" w:rsidRDefault="001A2130" w:rsidP="001A2130">
            <w:pPr>
              <w:spacing w:after="0"/>
            </w:pPr>
          </w:p>
        </w:tc>
        <w:tc>
          <w:tcPr>
            <w:tcW w:w="2268" w:type="dxa"/>
          </w:tcPr>
          <w:p w14:paraId="5D101BA4" w14:textId="77777777" w:rsidR="001A2130" w:rsidRPr="001A2130" w:rsidRDefault="001A2130" w:rsidP="001A2130">
            <w:pPr>
              <w:spacing w:after="0"/>
            </w:pPr>
          </w:p>
        </w:tc>
      </w:tr>
    </w:tbl>
    <w:p w14:paraId="24C1B524" w14:textId="77777777" w:rsidR="001A2130" w:rsidRPr="001A2130" w:rsidRDefault="001A2130" w:rsidP="001A2130"/>
    <w:p w14:paraId="364EFE1F" w14:textId="77777777" w:rsidR="001A2130" w:rsidRPr="001A2130" w:rsidRDefault="001A2130" w:rsidP="001A2130"/>
    <w:p w14:paraId="0F77AF26" w14:textId="77777777" w:rsidR="001A2130" w:rsidRPr="001A2130" w:rsidRDefault="001A2130" w:rsidP="001A2130"/>
    <w:p w14:paraId="7D870E02" w14:textId="77777777" w:rsidR="001A2130" w:rsidRPr="001A2130" w:rsidRDefault="001A2130" w:rsidP="001A2130">
      <w:pPr>
        <w:numPr>
          <w:ilvl w:val="0"/>
          <w:numId w:val="18"/>
        </w:numPr>
        <w:contextualSpacing/>
      </w:pPr>
      <w:r w:rsidRPr="001A2130">
        <w:rPr>
          <w:b/>
          <w:bCs/>
        </w:rPr>
        <w:t xml:space="preserve">Försäkran från </w:t>
      </w:r>
      <w:r w:rsidRPr="001A2130">
        <w:rPr>
          <w:b/>
          <w:bCs/>
          <w:sz w:val="22"/>
          <w:szCs w:val="22"/>
        </w:rPr>
        <w:t>företag/organisation/förening</w:t>
      </w:r>
      <w:r w:rsidRPr="001A2130">
        <w:rPr>
          <w:b/>
          <w:bCs/>
        </w:rPr>
        <w:t xml:space="preserve"> om att inget annat försumbart stöd mottagits för samma projekt.</w:t>
      </w:r>
      <w:r w:rsidRPr="001A2130">
        <w:t xml:space="preserve"> </w:t>
      </w:r>
    </w:p>
    <w:p w14:paraId="41314E53" w14:textId="77777777" w:rsidR="001A2130" w:rsidRPr="001A2130" w:rsidRDefault="001A2130" w:rsidP="001A2130">
      <w:pPr>
        <w:ind w:left="1080"/>
        <w:contextualSpacing/>
      </w:pPr>
    </w:p>
    <w:p w14:paraId="1B9699B3" w14:textId="77777777" w:rsidR="001A2130" w:rsidRPr="001A2130" w:rsidRDefault="001A2130" w:rsidP="001A2130">
      <w:pPr>
        <w:ind w:left="1080"/>
        <w:contextualSpacing/>
      </w:pPr>
      <w:r w:rsidRPr="001A2130">
        <w:t>Genom undertecknande intygas att företaget, utöver det nu aktuella stödet, inte har erhållit ytterligare försumbart stöd än det som redovisats under innevarande år och de två senaste räkenskapsåren.</w:t>
      </w:r>
    </w:p>
    <w:p w14:paraId="7B932FCE" w14:textId="77777777" w:rsidR="001A2130" w:rsidRPr="001A2130" w:rsidRDefault="001A2130" w:rsidP="001A2130">
      <w:pPr>
        <w:ind w:left="1080"/>
        <w:contextualSpacing/>
      </w:pPr>
    </w:p>
    <w:p w14:paraId="589DF27D" w14:textId="77777777" w:rsidR="001A2130" w:rsidRPr="001A2130" w:rsidRDefault="001A2130" w:rsidP="001A2130">
      <w:pPr>
        <w:ind w:left="1080"/>
        <w:contextualSpacing/>
      </w:pPr>
      <w:r w:rsidRPr="001A2130">
        <w:t xml:space="preserve">Vid lämnande av uppgifter har jag tagit del av informationen på sidan 1 och 2 samt bilagan i detta dokument om vilka villkor som gäller för stöd från Svenska ESF-rådet. </w:t>
      </w:r>
    </w:p>
    <w:p w14:paraId="3E6C7A9B" w14:textId="77777777" w:rsidR="001A2130" w:rsidRPr="001A2130" w:rsidRDefault="001A2130" w:rsidP="001A2130">
      <w:pPr>
        <w:ind w:left="1080"/>
        <w:contextualSpacing/>
      </w:pPr>
    </w:p>
    <w:p w14:paraId="62A853F0" w14:textId="77777777" w:rsidR="001A2130" w:rsidRPr="001A2130" w:rsidRDefault="001A2130" w:rsidP="001A2130">
      <w:pPr>
        <w:ind w:left="1080"/>
        <w:contextualSpacing/>
      </w:pPr>
      <w:r w:rsidRPr="001A2130">
        <w:t xml:space="preserve">Ort och datum: </w:t>
      </w:r>
    </w:p>
    <w:p w14:paraId="6EA910E6" w14:textId="77777777" w:rsidR="001A2130" w:rsidRPr="001A2130" w:rsidRDefault="001A2130" w:rsidP="001A2130">
      <w:pPr>
        <w:ind w:left="1080"/>
        <w:contextualSpacing/>
      </w:pPr>
    </w:p>
    <w:p w14:paraId="66FA4B47" w14:textId="77777777" w:rsidR="001A2130" w:rsidRPr="001A2130" w:rsidRDefault="001A2130" w:rsidP="001A2130">
      <w:pPr>
        <w:ind w:left="1080"/>
        <w:contextualSpacing/>
      </w:pPr>
      <w:r w:rsidRPr="001A2130">
        <w:t>______________________________________________________________________________</w:t>
      </w:r>
    </w:p>
    <w:p w14:paraId="2B26C939" w14:textId="77777777" w:rsidR="001A2130" w:rsidRPr="001A2130" w:rsidRDefault="001A2130" w:rsidP="001A2130">
      <w:pPr>
        <w:ind w:left="1080"/>
        <w:contextualSpacing/>
      </w:pPr>
    </w:p>
    <w:p w14:paraId="0A024ECD" w14:textId="77777777" w:rsidR="001A2130" w:rsidRPr="001A2130" w:rsidRDefault="001A2130" w:rsidP="001A2130">
      <w:pPr>
        <w:ind w:left="1080"/>
        <w:contextualSpacing/>
      </w:pPr>
      <w:r w:rsidRPr="001A2130">
        <w:t>Underskrift av behörig företrädare för företaget/organisationen/föreningen:</w:t>
      </w:r>
    </w:p>
    <w:p w14:paraId="1595BFB4" w14:textId="77777777" w:rsidR="001A2130" w:rsidRPr="001A2130" w:rsidRDefault="001A2130" w:rsidP="001A2130">
      <w:pPr>
        <w:ind w:left="1080"/>
        <w:contextualSpacing/>
      </w:pPr>
    </w:p>
    <w:p w14:paraId="2CE81CD5" w14:textId="77777777" w:rsidR="001A2130" w:rsidRPr="001A2130" w:rsidRDefault="001A2130" w:rsidP="001A2130">
      <w:pPr>
        <w:tabs>
          <w:tab w:val="left" w:pos="7938"/>
          <w:tab w:val="left" w:pos="8364"/>
        </w:tabs>
        <w:ind w:left="1080"/>
        <w:contextualSpacing/>
      </w:pPr>
      <w:r w:rsidRPr="001A2130">
        <w:t xml:space="preserve"> _____________________________________________________________________________</w:t>
      </w:r>
    </w:p>
    <w:p w14:paraId="5FA6D2F2" w14:textId="77777777" w:rsidR="001A2130" w:rsidRPr="001A2130" w:rsidRDefault="001A2130" w:rsidP="001A2130">
      <w:pPr>
        <w:ind w:left="1080"/>
        <w:contextualSpacing/>
      </w:pPr>
    </w:p>
    <w:p w14:paraId="1DF77744" w14:textId="77777777" w:rsidR="001A2130" w:rsidRPr="001A2130" w:rsidRDefault="001A2130" w:rsidP="001A2130">
      <w:pPr>
        <w:tabs>
          <w:tab w:val="left" w:pos="8505"/>
        </w:tabs>
        <w:ind w:left="1080"/>
        <w:contextualSpacing/>
      </w:pPr>
      <w:r w:rsidRPr="001A2130">
        <w:t>Namnförtydligande:</w:t>
      </w:r>
    </w:p>
    <w:p w14:paraId="39A72E04" w14:textId="77777777" w:rsidR="001A2130" w:rsidRPr="001A2130" w:rsidRDefault="001A2130" w:rsidP="001A2130">
      <w:pPr>
        <w:tabs>
          <w:tab w:val="left" w:pos="8505"/>
        </w:tabs>
        <w:ind w:left="1080"/>
        <w:contextualSpacing/>
      </w:pPr>
    </w:p>
    <w:p w14:paraId="5D9D1FC6" w14:textId="77777777" w:rsidR="001A2130" w:rsidRPr="001A2130" w:rsidRDefault="001A2130" w:rsidP="001A2130">
      <w:pPr>
        <w:tabs>
          <w:tab w:val="left" w:pos="8505"/>
        </w:tabs>
        <w:ind w:left="1080"/>
        <w:contextualSpacing/>
      </w:pPr>
      <w:r w:rsidRPr="001A2130">
        <w:t xml:space="preserve"> ______________________________________________________________________________</w:t>
      </w:r>
    </w:p>
    <w:p w14:paraId="6FD8E457" w14:textId="77777777" w:rsidR="001A2130" w:rsidRPr="001A2130" w:rsidRDefault="001A2130" w:rsidP="001A2130">
      <w:pPr>
        <w:ind w:left="1080"/>
        <w:contextualSpacing/>
      </w:pPr>
    </w:p>
    <w:p w14:paraId="6EBCCFA5" w14:textId="77777777" w:rsidR="001A2130" w:rsidRPr="001A2130" w:rsidRDefault="001A2130" w:rsidP="001A2130">
      <w:pPr>
        <w:tabs>
          <w:tab w:val="clear" w:pos="5245"/>
          <w:tab w:val="clear" w:pos="6096"/>
        </w:tabs>
        <w:spacing w:after="0" w:line="240" w:lineRule="auto"/>
      </w:pPr>
      <w:r w:rsidRPr="001A2130">
        <w:br w:type="page"/>
      </w:r>
    </w:p>
    <w:p w14:paraId="5C76D876" w14:textId="77777777" w:rsidR="001A2130" w:rsidRPr="001A2130" w:rsidRDefault="001A2130" w:rsidP="001A2130">
      <w:pPr>
        <w:ind w:left="1080"/>
        <w:contextualSpacing/>
      </w:pPr>
      <w:r w:rsidRPr="001A2130">
        <w:rPr>
          <w:b/>
          <w:sz w:val="28"/>
          <w:szCs w:val="28"/>
        </w:rPr>
        <w:lastRenderedPageBreak/>
        <w:t>Bilaga</w:t>
      </w:r>
      <w:r w:rsidRPr="001A2130">
        <w:t xml:space="preserve"> </w:t>
      </w:r>
    </w:p>
    <w:p w14:paraId="565B19E2" w14:textId="77777777" w:rsidR="001A2130" w:rsidRPr="001A2130" w:rsidRDefault="001A2130" w:rsidP="001A2130">
      <w:pPr>
        <w:ind w:left="1080"/>
        <w:contextualSpacing/>
      </w:pPr>
    </w:p>
    <w:p w14:paraId="7FFCC5F8" w14:textId="77777777" w:rsidR="001A2130" w:rsidRPr="001A2130" w:rsidRDefault="001A2130" w:rsidP="001A2130">
      <w:pPr>
        <w:ind w:left="1080"/>
        <w:contextualSpacing/>
        <w:rPr>
          <w:b/>
          <w:bCs/>
          <w:u w:val="single"/>
        </w:rPr>
      </w:pPr>
      <w:r w:rsidRPr="001A2130">
        <w:rPr>
          <w:b/>
          <w:bCs/>
          <w:u w:val="single"/>
        </w:rPr>
        <w:t xml:space="preserve">Fråga 1 </w:t>
      </w:r>
    </w:p>
    <w:p w14:paraId="1F43B741" w14:textId="77777777" w:rsidR="001A2130" w:rsidRPr="001A2130" w:rsidRDefault="001A2130" w:rsidP="001A2130">
      <w:pPr>
        <w:ind w:left="1080"/>
        <w:contextualSpacing/>
      </w:pPr>
      <w:r w:rsidRPr="001A2130">
        <w:t xml:space="preserve">Denna fråga ska </w:t>
      </w:r>
      <w:r w:rsidRPr="001A2130">
        <w:rPr>
          <w:u w:val="single"/>
        </w:rPr>
        <w:t>endast</w:t>
      </w:r>
      <w:r w:rsidRPr="001A2130">
        <w:t xml:space="preserve"> fyllas i av den som är stödsökande (projektägare). Alltså av den som har fått i uppdrag av Svenska ESF-rådet att genomföra utvecklingsinsatsen.</w:t>
      </w:r>
    </w:p>
    <w:p w14:paraId="03D9EB58" w14:textId="77777777" w:rsidR="001A2130" w:rsidRPr="001A2130" w:rsidRDefault="001A2130" w:rsidP="001A2130">
      <w:pPr>
        <w:ind w:left="1080"/>
        <w:contextualSpacing/>
        <w:rPr>
          <w:u w:val="single"/>
        </w:rPr>
      </w:pPr>
    </w:p>
    <w:p w14:paraId="5A264152" w14:textId="77777777" w:rsidR="001A2130" w:rsidRPr="001A2130" w:rsidRDefault="001A2130" w:rsidP="001A2130">
      <w:pPr>
        <w:ind w:left="1080"/>
        <w:contextualSpacing/>
        <w:rPr>
          <w:b/>
          <w:bCs/>
          <w:u w:val="single"/>
        </w:rPr>
      </w:pPr>
      <w:r w:rsidRPr="001A2130">
        <w:rPr>
          <w:b/>
          <w:bCs/>
          <w:u w:val="single"/>
        </w:rPr>
        <w:t>Fråga 2 a)</w:t>
      </w:r>
    </w:p>
    <w:p w14:paraId="08A4C308" w14:textId="77777777" w:rsidR="001A2130" w:rsidRPr="001A2130" w:rsidRDefault="001A2130" w:rsidP="001A2130">
      <w:pPr>
        <w:ind w:left="1080"/>
        <w:contextualSpacing/>
      </w:pPr>
      <w:r w:rsidRPr="001A2130">
        <w:t xml:space="preserve">Vilka ingår i begreppet ”ett företag” och är de som tillsammans kan få högst 200 000 euro i de minimis stöd inom en treårsperiod? </w:t>
      </w:r>
    </w:p>
    <w:p w14:paraId="33DAAE06" w14:textId="77777777" w:rsidR="001A2130" w:rsidRPr="001A2130" w:rsidRDefault="001A2130" w:rsidP="001A2130">
      <w:pPr>
        <w:ind w:left="1080"/>
        <w:contextualSpacing/>
      </w:pPr>
    </w:p>
    <w:p w14:paraId="6752E4C8" w14:textId="77777777" w:rsidR="001A2130" w:rsidRPr="001A2130" w:rsidRDefault="001A2130" w:rsidP="001A2130">
      <w:pPr>
        <w:ind w:left="1080"/>
        <w:contextualSpacing/>
        <w:rPr>
          <w:b/>
          <w:bCs/>
        </w:rPr>
      </w:pPr>
      <w:r w:rsidRPr="001A2130">
        <w:rPr>
          <w:b/>
          <w:bCs/>
          <w:u w:val="single"/>
        </w:rPr>
        <w:t>Svar:</w:t>
      </w:r>
      <w:r w:rsidRPr="001A2130">
        <w:rPr>
          <w:b/>
          <w:bCs/>
        </w:rPr>
        <w:t xml:space="preserve"> </w:t>
      </w:r>
    </w:p>
    <w:p w14:paraId="721FCD3B" w14:textId="77777777" w:rsidR="001A2130" w:rsidRPr="001A2130" w:rsidRDefault="001A2130" w:rsidP="001A2130">
      <w:pPr>
        <w:ind w:left="1080"/>
        <w:contextualSpacing/>
      </w:pPr>
      <w:r w:rsidRPr="001A2130">
        <w:t xml:space="preserve">Som ett enda företag räknas alla enheter som har minst ett av följande förhållanden till varandra som ett enda företag: </w:t>
      </w:r>
    </w:p>
    <w:p w14:paraId="491144F2" w14:textId="77777777" w:rsidR="001A2130" w:rsidRPr="001A2130" w:rsidRDefault="001A2130" w:rsidP="001A2130">
      <w:pPr>
        <w:numPr>
          <w:ilvl w:val="0"/>
          <w:numId w:val="20"/>
        </w:numPr>
        <w:contextualSpacing/>
      </w:pPr>
      <w:r w:rsidRPr="001A2130">
        <w:t xml:space="preserve">Ett företag har majoriteten av aktieägarnas eller delägarnas röster i annat företag. </w:t>
      </w:r>
    </w:p>
    <w:p w14:paraId="368EE323" w14:textId="77777777" w:rsidR="001A2130" w:rsidRPr="001A2130" w:rsidRDefault="001A2130" w:rsidP="001A2130">
      <w:pPr>
        <w:ind w:left="1800"/>
        <w:contextualSpacing/>
      </w:pPr>
      <w:r w:rsidRPr="001A2130">
        <w:t xml:space="preserve">= ett enda företag </w:t>
      </w:r>
    </w:p>
    <w:p w14:paraId="22AC8CC9" w14:textId="77777777" w:rsidR="001A2130" w:rsidRPr="001A2130" w:rsidRDefault="001A2130" w:rsidP="001A2130">
      <w:pPr>
        <w:numPr>
          <w:ilvl w:val="0"/>
          <w:numId w:val="20"/>
        </w:numPr>
        <w:contextualSpacing/>
      </w:pPr>
      <w:r w:rsidRPr="001A2130">
        <w:t xml:space="preserve">Ett företag har rätt att utse eller entlediga en majoritet av ledamöterna i ett annat </w:t>
      </w:r>
      <w:proofErr w:type="gramStart"/>
      <w:r w:rsidRPr="001A2130">
        <w:t>företags styrelse</w:t>
      </w:r>
      <w:proofErr w:type="gramEnd"/>
      <w:r w:rsidRPr="001A2130">
        <w:t xml:space="preserve">, ledning eller tillsynsorgan. </w:t>
      </w:r>
    </w:p>
    <w:p w14:paraId="50A1B10B" w14:textId="77777777" w:rsidR="001A2130" w:rsidRPr="001A2130" w:rsidRDefault="001A2130" w:rsidP="001A2130">
      <w:pPr>
        <w:ind w:left="1800"/>
        <w:contextualSpacing/>
      </w:pPr>
      <w:r w:rsidRPr="001A2130">
        <w:t xml:space="preserve">= ett enda företag. </w:t>
      </w:r>
    </w:p>
    <w:p w14:paraId="6611CB69" w14:textId="77777777" w:rsidR="001A2130" w:rsidRPr="001A2130" w:rsidRDefault="001A2130" w:rsidP="001A2130">
      <w:pPr>
        <w:numPr>
          <w:ilvl w:val="0"/>
          <w:numId w:val="20"/>
        </w:numPr>
        <w:contextualSpacing/>
      </w:pPr>
      <w:r w:rsidRPr="001A2130">
        <w:t xml:space="preserve">Ett företag har rätt att utöva ett bestämmande inflytande över ett annat företag enligt ett avtal eller enligt en bestämmelse i det företagets stadgar. </w:t>
      </w:r>
    </w:p>
    <w:p w14:paraId="53B561DF" w14:textId="77777777" w:rsidR="001A2130" w:rsidRPr="001A2130" w:rsidRDefault="001A2130" w:rsidP="001A2130">
      <w:pPr>
        <w:ind w:left="1800"/>
        <w:contextualSpacing/>
      </w:pPr>
      <w:r w:rsidRPr="001A2130">
        <w:t xml:space="preserve">= ett enda företag. </w:t>
      </w:r>
    </w:p>
    <w:p w14:paraId="707882F9" w14:textId="77777777" w:rsidR="001A2130" w:rsidRPr="001A2130" w:rsidRDefault="001A2130" w:rsidP="001A2130">
      <w:pPr>
        <w:numPr>
          <w:ilvl w:val="0"/>
          <w:numId w:val="20"/>
        </w:numPr>
        <w:spacing w:after="0"/>
        <w:ind w:left="1797" w:hanging="357"/>
        <w:contextualSpacing/>
      </w:pPr>
      <w:r w:rsidRPr="001A2130">
        <w:t xml:space="preserve">Ett företag som är aktieägare eller delägare i ett annat företag förfogar till följd av en överenskommelse med andra aktieägare eller delägare i företaget ensamt över en majoritet av rösterna för aktierna eller andelarna i det företaget. </w:t>
      </w:r>
    </w:p>
    <w:p w14:paraId="5A4577ED" w14:textId="77777777" w:rsidR="001A2130" w:rsidRPr="001A2130" w:rsidRDefault="001A2130" w:rsidP="001A2130">
      <w:pPr>
        <w:ind w:left="1800"/>
        <w:contextualSpacing/>
      </w:pPr>
      <w:r w:rsidRPr="001A2130">
        <w:t xml:space="preserve">=ett enda företag. </w:t>
      </w:r>
    </w:p>
    <w:p w14:paraId="3616A779" w14:textId="77777777" w:rsidR="001A2130" w:rsidRPr="001A2130" w:rsidRDefault="001A2130" w:rsidP="001A2130">
      <w:pPr>
        <w:ind w:left="1800"/>
        <w:contextualSpacing/>
      </w:pPr>
    </w:p>
    <w:p w14:paraId="1E23A7C6" w14:textId="77777777" w:rsidR="001A2130" w:rsidRPr="001A2130" w:rsidRDefault="001A2130" w:rsidP="001A2130">
      <w:pPr>
        <w:spacing w:after="0"/>
        <w:ind w:left="1077"/>
        <w:contextualSpacing/>
      </w:pPr>
      <w:r w:rsidRPr="001A2130">
        <w:t xml:space="preserve">Företag som har någon av de förbindelser som nämns i leden a–d i första stycket via ett eller flera andra företag ska också anses vara ett enda företag. </w:t>
      </w:r>
    </w:p>
    <w:p w14:paraId="58E81019" w14:textId="77777777" w:rsidR="001A2130" w:rsidRPr="001A2130" w:rsidRDefault="001A2130" w:rsidP="001A2130">
      <w:pPr>
        <w:spacing w:after="0"/>
        <w:ind w:left="1077"/>
        <w:contextualSpacing/>
      </w:pPr>
    </w:p>
    <w:p w14:paraId="50292FE6" w14:textId="77777777" w:rsidR="00C4300C" w:rsidRPr="00C4300C" w:rsidRDefault="00C4300C" w:rsidP="001A2130">
      <w:pPr>
        <w:spacing w:after="0"/>
        <w:ind w:right="454"/>
        <w:outlineLvl w:val="0"/>
      </w:pPr>
    </w:p>
    <w:sectPr w:rsidR="00C4300C" w:rsidRPr="00C4300C" w:rsidSect="00B5029F">
      <w:headerReference w:type="default" r:id="rId8"/>
      <w:footerReference w:type="default" r:id="rId9"/>
      <w:headerReference w:type="first" r:id="rId10"/>
      <w:footerReference w:type="first" r:id="rId11"/>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B370" w14:textId="77777777" w:rsidR="00197A00" w:rsidRDefault="00197A00" w:rsidP="00EC508B">
      <w:r>
        <w:separator/>
      </w:r>
    </w:p>
    <w:p w14:paraId="43BBCDCB" w14:textId="77777777" w:rsidR="00197A00" w:rsidRDefault="00197A00" w:rsidP="00EC508B"/>
    <w:p w14:paraId="16D2B333" w14:textId="77777777" w:rsidR="00197A00" w:rsidRDefault="00197A00" w:rsidP="00EC508B"/>
    <w:p w14:paraId="2C3165D3" w14:textId="77777777" w:rsidR="00197A00" w:rsidRDefault="00197A00" w:rsidP="00EC508B"/>
    <w:p w14:paraId="7E1C0F43" w14:textId="77777777" w:rsidR="00197A00" w:rsidRDefault="00197A00" w:rsidP="00EC508B"/>
    <w:p w14:paraId="158285B6" w14:textId="77777777" w:rsidR="00197A00" w:rsidRDefault="00197A00" w:rsidP="00EC508B"/>
  </w:endnote>
  <w:endnote w:type="continuationSeparator" w:id="0">
    <w:p w14:paraId="65A8D417" w14:textId="77777777" w:rsidR="00197A00" w:rsidRDefault="00197A00" w:rsidP="00EC508B">
      <w:r>
        <w:continuationSeparator/>
      </w:r>
    </w:p>
    <w:p w14:paraId="18DD6D6B" w14:textId="77777777" w:rsidR="00197A00" w:rsidRDefault="00197A00" w:rsidP="00EC508B"/>
    <w:p w14:paraId="01BB6D67" w14:textId="77777777" w:rsidR="00197A00" w:rsidRDefault="00197A00" w:rsidP="00EC508B"/>
    <w:p w14:paraId="0E60BF7E" w14:textId="77777777" w:rsidR="00197A00" w:rsidRDefault="00197A00" w:rsidP="00EC508B"/>
    <w:p w14:paraId="309F0BA9" w14:textId="77777777" w:rsidR="00197A00" w:rsidRDefault="00197A00" w:rsidP="00EC508B"/>
    <w:p w14:paraId="608F166E" w14:textId="77777777" w:rsidR="00197A00" w:rsidRDefault="00197A00"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venir LT Pro 65 Medium">
    <w:altName w:val="Arial"/>
    <w:panose1 w:val="00000000000000000000"/>
    <w:charset w:val="00"/>
    <w:family w:val="auto"/>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3701E4" w:rsidRPr="00E9154D" w14:paraId="0EFCF2E7" w14:textId="77777777" w:rsidTr="002E4B14">
      <w:trPr>
        <w:trHeight w:val="57"/>
      </w:trPr>
      <w:tc>
        <w:tcPr>
          <w:tcW w:w="4285" w:type="dxa"/>
          <w:tcBorders>
            <w:top w:val="single" w:sz="12" w:space="0" w:color="2F99AF"/>
          </w:tcBorders>
        </w:tcPr>
        <w:p w14:paraId="0B92088B" w14:textId="77777777" w:rsidR="003701E4" w:rsidRPr="0044377D" w:rsidRDefault="003701E4" w:rsidP="003701E4">
          <w:pPr>
            <w:pStyle w:val="Sidfot"/>
            <w:spacing w:line="240" w:lineRule="auto"/>
          </w:pPr>
        </w:p>
      </w:tc>
      <w:tc>
        <w:tcPr>
          <w:tcW w:w="3104" w:type="dxa"/>
          <w:tcBorders>
            <w:top w:val="single" w:sz="12" w:space="0" w:color="2F99AF"/>
          </w:tcBorders>
          <w:vAlign w:val="bottom"/>
        </w:tcPr>
        <w:p w14:paraId="7C5E61F5" w14:textId="77777777" w:rsidR="003701E4" w:rsidRPr="00E9154D" w:rsidRDefault="003701E4" w:rsidP="003701E4">
          <w:pPr>
            <w:spacing w:after="0" w:line="240" w:lineRule="auto"/>
          </w:pPr>
        </w:p>
      </w:tc>
      <w:tc>
        <w:tcPr>
          <w:tcW w:w="3243" w:type="dxa"/>
          <w:gridSpan w:val="2"/>
          <w:tcBorders>
            <w:top w:val="single" w:sz="12" w:space="0" w:color="2F99AF"/>
          </w:tcBorders>
          <w:vAlign w:val="bottom"/>
        </w:tcPr>
        <w:p w14:paraId="4BE0ED50" w14:textId="77777777" w:rsidR="003701E4" w:rsidRPr="00E9154D" w:rsidRDefault="003701E4" w:rsidP="003701E4">
          <w:pPr>
            <w:spacing w:after="0" w:line="240" w:lineRule="auto"/>
          </w:pPr>
        </w:p>
      </w:tc>
    </w:tr>
    <w:tr w:rsidR="003701E4" w:rsidRPr="00E9154D" w14:paraId="42DBC20C" w14:textId="77777777" w:rsidTr="002E4B14">
      <w:trPr>
        <w:gridAfter w:val="1"/>
        <w:wAfter w:w="142" w:type="dxa"/>
        <w:trHeight w:val="907"/>
      </w:trPr>
      <w:tc>
        <w:tcPr>
          <w:tcW w:w="4285" w:type="dxa"/>
          <w:vAlign w:val="bottom"/>
        </w:tcPr>
        <w:p w14:paraId="18FF3D6B" w14:textId="77777777" w:rsidR="003701E4" w:rsidRPr="002E1B6C" w:rsidRDefault="0047226E" w:rsidP="003701E4">
          <w:pPr>
            <w:pStyle w:val="Sidfot"/>
          </w:pPr>
          <w:r>
            <w:rPr>
              <w:noProof/>
            </w:rPr>
            <w:drawing>
              <wp:inline distT="0" distB="0" distL="0" distR="0" wp14:anchorId="43288A37" wp14:editId="054B2644">
                <wp:extent cx="579120" cy="586740"/>
                <wp:effectExtent l="0" t="0" r="5080" b="0"/>
                <wp:docPr id="5" name="Bildobjekt 5"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12E3FFE0" w14:textId="77777777" w:rsidR="003701E4" w:rsidRPr="002E1B6C" w:rsidRDefault="003701E4" w:rsidP="003701E4">
          <w:pPr>
            <w:pStyle w:val="Sidfot"/>
          </w:pPr>
        </w:p>
      </w:tc>
      <w:tc>
        <w:tcPr>
          <w:tcW w:w="3101" w:type="dxa"/>
        </w:tcPr>
        <w:p w14:paraId="4FDBEB39" w14:textId="77777777" w:rsidR="003701E4" w:rsidRPr="002E1B6C" w:rsidRDefault="003701E4" w:rsidP="003701E4">
          <w:pPr>
            <w:pStyle w:val="Sidfot"/>
          </w:pPr>
        </w:p>
      </w:tc>
    </w:tr>
  </w:tbl>
  <w:p w14:paraId="03B0261F" w14:textId="77777777" w:rsidR="00742460" w:rsidRPr="003701E4" w:rsidRDefault="00742460" w:rsidP="003701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5855C1" w:rsidRPr="00E9154D" w14:paraId="1E338836" w14:textId="77777777" w:rsidTr="0049368B">
      <w:trPr>
        <w:trHeight w:val="57"/>
      </w:trPr>
      <w:tc>
        <w:tcPr>
          <w:tcW w:w="4285" w:type="dxa"/>
          <w:tcBorders>
            <w:top w:val="single" w:sz="12" w:space="0" w:color="2F99AF"/>
          </w:tcBorders>
        </w:tcPr>
        <w:p w14:paraId="5AE5761D" w14:textId="77777777" w:rsidR="005855C1" w:rsidRPr="0044377D" w:rsidRDefault="005855C1" w:rsidP="00EA4D30">
          <w:pPr>
            <w:pStyle w:val="Sidfot"/>
            <w:spacing w:line="240" w:lineRule="auto"/>
          </w:pPr>
        </w:p>
      </w:tc>
      <w:tc>
        <w:tcPr>
          <w:tcW w:w="3104" w:type="dxa"/>
          <w:tcBorders>
            <w:top w:val="single" w:sz="12" w:space="0" w:color="2F99AF"/>
          </w:tcBorders>
          <w:vAlign w:val="bottom"/>
        </w:tcPr>
        <w:p w14:paraId="2FF11CBD" w14:textId="77777777" w:rsidR="005855C1" w:rsidRPr="00E9154D" w:rsidRDefault="005855C1" w:rsidP="00EA4D30">
          <w:pPr>
            <w:spacing w:after="0" w:line="240" w:lineRule="auto"/>
          </w:pPr>
        </w:p>
      </w:tc>
      <w:tc>
        <w:tcPr>
          <w:tcW w:w="3243" w:type="dxa"/>
          <w:gridSpan w:val="2"/>
          <w:tcBorders>
            <w:top w:val="single" w:sz="12" w:space="0" w:color="2F99AF"/>
          </w:tcBorders>
          <w:vAlign w:val="bottom"/>
        </w:tcPr>
        <w:p w14:paraId="4FE84F35" w14:textId="77777777" w:rsidR="005855C1" w:rsidRPr="00E9154D" w:rsidRDefault="005855C1" w:rsidP="00EA4D30">
          <w:pPr>
            <w:spacing w:after="0" w:line="240" w:lineRule="auto"/>
          </w:pPr>
          <w:bookmarkStart w:id="2" w:name="xxFooterCell2"/>
          <w:bookmarkEnd w:id="2"/>
        </w:p>
      </w:tc>
    </w:tr>
    <w:tr w:rsidR="005855C1" w:rsidRPr="00E9154D" w14:paraId="7CBF20B4" w14:textId="77777777" w:rsidTr="0049368B">
      <w:trPr>
        <w:gridAfter w:val="1"/>
        <w:wAfter w:w="142" w:type="dxa"/>
        <w:trHeight w:val="907"/>
      </w:trPr>
      <w:tc>
        <w:tcPr>
          <w:tcW w:w="4285" w:type="dxa"/>
          <w:vAlign w:val="bottom"/>
        </w:tcPr>
        <w:p w14:paraId="39FD3EEF" w14:textId="77777777" w:rsidR="005855C1" w:rsidRPr="002E1B6C" w:rsidRDefault="0047226E" w:rsidP="002E1B6C">
          <w:pPr>
            <w:pStyle w:val="Sidfot"/>
          </w:pPr>
          <w:r>
            <w:rPr>
              <w:noProof/>
            </w:rPr>
            <w:drawing>
              <wp:inline distT="0" distB="0" distL="0" distR="0" wp14:anchorId="5919A7C7" wp14:editId="48466DD6">
                <wp:extent cx="579120" cy="586740"/>
                <wp:effectExtent l="0" t="0" r="5080" b="0"/>
                <wp:docPr id="3" name="Bildobjekt 3"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43641CF5" w14:textId="77777777" w:rsidR="00E9154D" w:rsidRPr="002E1B6C" w:rsidRDefault="00E9154D" w:rsidP="002E1B6C">
          <w:pPr>
            <w:pStyle w:val="Sidfot"/>
          </w:pPr>
          <w:r w:rsidRPr="002E1B6C">
            <w:t>Svenska ESF-rådet Huvudkontoret</w:t>
          </w:r>
        </w:p>
        <w:p w14:paraId="72B7BD71" w14:textId="77777777" w:rsidR="00E9154D" w:rsidRPr="002E1B6C" w:rsidRDefault="00E9154D" w:rsidP="002E1B6C">
          <w:pPr>
            <w:pStyle w:val="Sidfot"/>
          </w:pPr>
          <w:r w:rsidRPr="002E1B6C">
            <w:t xml:space="preserve">Besöksadress: </w:t>
          </w:r>
          <w:r w:rsidR="00161B81" w:rsidRPr="002E1B6C">
            <w:t xml:space="preserve">Drottninggatan 9, </w:t>
          </w:r>
          <w:r w:rsidR="000B21C9" w:rsidRPr="002E1B6C">
            <w:t xml:space="preserve">3 </w:t>
          </w:r>
          <w:proofErr w:type="spellStart"/>
          <w:r w:rsidR="000B21C9" w:rsidRPr="002E1B6C">
            <w:t>tr</w:t>
          </w:r>
          <w:proofErr w:type="spellEnd"/>
          <w:r w:rsidR="00161B81" w:rsidRPr="002E1B6C">
            <w:t xml:space="preserve"> </w:t>
          </w:r>
        </w:p>
        <w:p w14:paraId="0DEB7B1C" w14:textId="77777777" w:rsidR="005855C1" w:rsidRPr="002E1B6C" w:rsidRDefault="00E9154D" w:rsidP="002E1B6C">
          <w:pPr>
            <w:pStyle w:val="Sidfot"/>
          </w:pPr>
          <w:r w:rsidRPr="002E1B6C">
            <w:t xml:space="preserve">Postadress: Box </w:t>
          </w:r>
          <w:r w:rsidR="00161B81" w:rsidRPr="002E1B6C">
            <w:t>397, 801 05 Gävle</w:t>
          </w:r>
        </w:p>
      </w:tc>
      <w:tc>
        <w:tcPr>
          <w:tcW w:w="3101" w:type="dxa"/>
        </w:tcPr>
        <w:p w14:paraId="1DDE99BF" w14:textId="77777777" w:rsidR="00E9154D" w:rsidRPr="002E1B6C" w:rsidRDefault="00E9154D" w:rsidP="002E1B6C">
          <w:pPr>
            <w:pStyle w:val="Sidfot"/>
          </w:pPr>
          <w:r w:rsidRPr="002E1B6C">
            <w:t>Telefon: 0</w:t>
          </w:r>
          <w:r w:rsidR="00161B81" w:rsidRPr="002E1B6C">
            <w:t>20-33 33 90</w:t>
          </w:r>
        </w:p>
        <w:p w14:paraId="7FBCED2E" w14:textId="77777777" w:rsidR="00E9154D" w:rsidRPr="002E1B6C" w:rsidRDefault="00E9154D" w:rsidP="002E1B6C">
          <w:pPr>
            <w:pStyle w:val="Sidfot"/>
          </w:pPr>
          <w:r w:rsidRPr="002E1B6C">
            <w:t>Fax: 08-579 171 01</w:t>
          </w:r>
        </w:p>
        <w:p w14:paraId="0DE3F1C7" w14:textId="77777777" w:rsidR="005855C1" w:rsidRPr="002E1B6C" w:rsidRDefault="00E9154D" w:rsidP="002E1B6C">
          <w:pPr>
            <w:pStyle w:val="Sidfot"/>
          </w:pPr>
          <w:r w:rsidRPr="002E1B6C">
            <w:t>Webbplats: www.esf.se</w:t>
          </w:r>
        </w:p>
      </w:tc>
    </w:tr>
  </w:tbl>
  <w:p w14:paraId="4B56892F" w14:textId="77777777" w:rsidR="0062631A" w:rsidRPr="005D7FD4" w:rsidRDefault="0062631A" w:rsidP="00EC50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3052" w14:textId="77777777" w:rsidR="00197A00" w:rsidRDefault="00197A00" w:rsidP="003701E4">
      <w:pPr>
        <w:spacing w:after="60" w:line="200" w:lineRule="exact"/>
      </w:pPr>
      <w:r>
        <w:separator/>
      </w:r>
    </w:p>
  </w:footnote>
  <w:footnote w:type="continuationSeparator" w:id="0">
    <w:p w14:paraId="01C0828C" w14:textId="77777777" w:rsidR="00197A00" w:rsidRDefault="00197A00" w:rsidP="003701E4">
      <w:pPr>
        <w:spacing w:after="60" w:line="200" w:lineRule="exact"/>
      </w:pPr>
      <w:r>
        <w:continuationSeparator/>
      </w:r>
    </w:p>
  </w:footnote>
  <w:footnote w:type="continuationNotice" w:id="1">
    <w:p w14:paraId="7660A4DC" w14:textId="77777777" w:rsidR="00197A00" w:rsidRDefault="00197A00">
      <w:pPr>
        <w:spacing w:after="0" w:line="240" w:lineRule="auto"/>
      </w:pPr>
    </w:p>
  </w:footnote>
  <w:footnote w:id="2">
    <w:p w14:paraId="59BE7FA0" w14:textId="77777777" w:rsidR="001A2130" w:rsidRDefault="001A2130" w:rsidP="001A2130">
      <w:pPr>
        <w:pStyle w:val="Fotnotstext"/>
      </w:pPr>
      <w:r>
        <w:rPr>
          <w:rStyle w:val="Fotnotsreferens"/>
        </w:rPr>
        <w:footnoteRef/>
      </w:r>
      <w:r>
        <w:t xml:space="preserve"> Se Europeiska unionens officiella tidning, L 352, 24.12.2013</w:t>
      </w:r>
    </w:p>
  </w:footnote>
  <w:footnote w:id="3">
    <w:p w14:paraId="7C32F038" w14:textId="77777777" w:rsidR="001A2130" w:rsidRDefault="001A2130" w:rsidP="001A2130">
      <w:pPr>
        <w:pStyle w:val="Fotnotstext"/>
      </w:pPr>
      <w:r>
        <w:rPr>
          <w:rStyle w:val="Fotnotsreferens"/>
        </w:rPr>
        <w:footnoteRef/>
      </w:r>
      <w:r>
        <w:t xml:space="preserve"> Med primär produktion avses produktion, uppfödning eller odling av primärprodukter inklusive skörd, mjölkning och produktion av livsmedelsproducerande djur före slakt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3701E4" w:rsidRPr="00E9154D" w14:paraId="79840E5E" w14:textId="77777777" w:rsidTr="002E4B14">
      <w:tc>
        <w:tcPr>
          <w:tcW w:w="4196" w:type="dxa"/>
          <w:vMerge w:val="restart"/>
        </w:tcPr>
        <w:p w14:paraId="42AC4668" w14:textId="77777777" w:rsidR="003701E4" w:rsidRPr="00E9154D" w:rsidRDefault="003701E4" w:rsidP="003701E4">
          <w:pPr>
            <w:pStyle w:val="Topp"/>
            <w:spacing w:after="0"/>
          </w:pPr>
          <w:r>
            <w:rPr>
              <w:noProof/>
            </w:rPr>
            <w:drawing>
              <wp:anchor distT="0" distB="0" distL="114300" distR="114300" simplePos="0" relativeHeight="251670528" behindDoc="0" locked="0" layoutInCell="1" allowOverlap="1" wp14:anchorId="5CDC5F29" wp14:editId="0D3B9DFC">
                <wp:simplePos x="0" y="0"/>
                <wp:positionH relativeFrom="column">
                  <wp:posOffset>309640</wp:posOffset>
                </wp:positionH>
                <wp:positionV relativeFrom="paragraph">
                  <wp:posOffset>627</wp:posOffset>
                </wp:positionV>
                <wp:extent cx="429950" cy="395605"/>
                <wp:effectExtent l="0" t="0" r="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0199"/>
                        <a:stretch/>
                      </pic:blipFill>
                      <pic:spPr bwMode="auto">
                        <a:xfrm>
                          <a:off x="0" y="0"/>
                          <a:ext cx="430379"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59" w:type="dxa"/>
        </w:tcPr>
        <w:p w14:paraId="6615E722" w14:textId="77777777" w:rsidR="003701E4" w:rsidRDefault="003701E4" w:rsidP="003701E4">
          <w:pPr>
            <w:pStyle w:val="Etikett"/>
          </w:pPr>
        </w:p>
      </w:tc>
      <w:tc>
        <w:tcPr>
          <w:tcW w:w="2835" w:type="dxa"/>
        </w:tcPr>
        <w:p w14:paraId="7150FE02" w14:textId="77777777" w:rsidR="003701E4" w:rsidRPr="00E138C1" w:rsidRDefault="003701E4" w:rsidP="003701E4">
          <w:pPr>
            <w:pStyle w:val="Etikett"/>
          </w:pPr>
        </w:p>
      </w:tc>
      <w:tc>
        <w:tcPr>
          <w:tcW w:w="1843" w:type="dxa"/>
        </w:tcPr>
        <w:p w14:paraId="4B2D79D4" w14:textId="77777777" w:rsidR="003701E4" w:rsidRPr="00E138C1" w:rsidRDefault="003701E4" w:rsidP="003701E4">
          <w:pPr>
            <w:pStyle w:val="Etikett"/>
          </w:pPr>
        </w:p>
      </w:tc>
      <w:tc>
        <w:tcPr>
          <w:tcW w:w="492" w:type="dxa"/>
        </w:tcPr>
        <w:p w14:paraId="2AA79175" w14:textId="77777777" w:rsidR="003701E4" w:rsidRPr="00E138C1" w:rsidRDefault="003701E4" w:rsidP="003701E4">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2</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2</w:t>
          </w:r>
          <w:r w:rsidRPr="00E138C1">
            <w:rPr>
              <w:noProof/>
              <w:sz w:val="16"/>
              <w:szCs w:val="16"/>
            </w:rPr>
            <w:fldChar w:fldCharType="end"/>
          </w:r>
          <w:r w:rsidRPr="00E138C1">
            <w:rPr>
              <w:sz w:val="16"/>
              <w:szCs w:val="16"/>
            </w:rPr>
            <w:t>)</w:t>
          </w:r>
        </w:p>
      </w:tc>
    </w:tr>
    <w:tr w:rsidR="003701E4" w:rsidRPr="00E9154D" w14:paraId="357DFD12" w14:textId="77777777" w:rsidTr="002E4B14">
      <w:trPr>
        <w:gridAfter w:val="1"/>
        <w:wAfter w:w="492" w:type="dxa"/>
      </w:trPr>
      <w:tc>
        <w:tcPr>
          <w:tcW w:w="4196" w:type="dxa"/>
          <w:vMerge/>
        </w:tcPr>
        <w:p w14:paraId="5A281652" w14:textId="77777777" w:rsidR="003701E4" w:rsidRPr="00E9154D" w:rsidRDefault="003701E4" w:rsidP="003701E4">
          <w:pPr>
            <w:pStyle w:val="Topp"/>
          </w:pPr>
        </w:p>
      </w:tc>
      <w:tc>
        <w:tcPr>
          <w:tcW w:w="1559" w:type="dxa"/>
        </w:tcPr>
        <w:p w14:paraId="4EED3077" w14:textId="77777777" w:rsidR="003701E4" w:rsidRPr="00E9154D" w:rsidRDefault="003701E4" w:rsidP="003701E4">
          <w:pPr>
            <w:pStyle w:val="Etikett"/>
          </w:pPr>
        </w:p>
      </w:tc>
      <w:tc>
        <w:tcPr>
          <w:tcW w:w="2835" w:type="dxa"/>
        </w:tcPr>
        <w:p w14:paraId="7C69158D" w14:textId="77777777" w:rsidR="003701E4" w:rsidRDefault="003701E4" w:rsidP="003701E4">
          <w:pPr>
            <w:pStyle w:val="Etikett"/>
          </w:pPr>
        </w:p>
        <w:p w14:paraId="666CB7A2" w14:textId="77777777" w:rsidR="003701E4" w:rsidRPr="00E9154D" w:rsidRDefault="003701E4" w:rsidP="003701E4">
          <w:pPr>
            <w:pStyle w:val="Etikett"/>
          </w:pPr>
        </w:p>
      </w:tc>
      <w:tc>
        <w:tcPr>
          <w:tcW w:w="1843" w:type="dxa"/>
        </w:tcPr>
        <w:p w14:paraId="73CDB3F7" w14:textId="77777777" w:rsidR="003701E4" w:rsidRPr="00E9154D" w:rsidRDefault="003701E4" w:rsidP="003701E4">
          <w:pPr>
            <w:pStyle w:val="Etikett"/>
          </w:pPr>
        </w:p>
      </w:tc>
    </w:tr>
  </w:tbl>
  <w:p w14:paraId="3D627C92" w14:textId="77777777" w:rsidR="00671CF1" w:rsidRPr="003701E4" w:rsidRDefault="00671CF1" w:rsidP="003701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4C389F2B" w14:textId="77777777" w:rsidTr="00042B1E">
      <w:tc>
        <w:tcPr>
          <w:tcW w:w="4196" w:type="dxa"/>
          <w:vMerge w:val="restart"/>
        </w:tcPr>
        <w:p w14:paraId="4FAB2947"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2F07C0B7" wp14:editId="5779074B">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745B749D" w14:textId="77777777" w:rsidR="00042B1E" w:rsidRDefault="007359D1" w:rsidP="00E138C1">
          <w:pPr>
            <w:pStyle w:val="Etikett"/>
          </w:pPr>
          <w:r>
            <w:t>Beslut</w:t>
          </w:r>
        </w:p>
      </w:tc>
      <w:tc>
        <w:tcPr>
          <w:tcW w:w="2835" w:type="dxa"/>
        </w:tcPr>
        <w:p w14:paraId="7395937B" w14:textId="77777777" w:rsidR="00042B1E" w:rsidRPr="00E138C1" w:rsidRDefault="00042B1E" w:rsidP="00E138C1">
          <w:pPr>
            <w:pStyle w:val="Etikett"/>
          </w:pPr>
          <w:bookmarkStart w:id="0" w:name="xxDatumEtikett"/>
          <w:bookmarkEnd w:id="0"/>
          <w:r w:rsidRPr="00E138C1">
            <w:t>Datum</w:t>
          </w:r>
        </w:p>
      </w:tc>
      <w:tc>
        <w:tcPr>
          <w:tcW w:w="1843" w:type="dxa"/>
        </w:tcPr>
        <w:p w14:paraId="4C47DDFA" w14:textId="77777777" w:rsidR="00042B1E" w:rsidRPr="00E138C1" w:rsidRDefault="00042B1E" w:rsidP="00E138C1">
          <w:pPr>
            <w:pStyle w:val="Etikett"/>
          </w:pPr>
          <w:bookmarkStart w:id="1" w:name="xxDiarienrEtikett"/>
          <w:bookmarkEnd w:id="1"/>
          <w:r w:rsidRPr="00E138C1">
            <w:t>D</w:t>
          </w:r>
          <w:r w:rsidR="00244747" w:rsidRPr="00E138C1">
            <w:t>nr</w:t>
          </w:r>
        </w:p>
      </w:tc>
      <w:tc>
        <w:tcPr>
          <w:tcW w:w="492" w:type="dxa"/>
        </w:tcPr>
        <w:p w14:paraId="7C1BA93E"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7FA7F515" w14:textId="77777777" w:rsidTr="00042B1E">
      <w:trPr>
        <w:gridAfter w:val="1"/>
        <w:wAfter w:w="492" w:type="dxa"/>
      </w:trPr>
      <w:tc>
        <w:tcPr>
          <w:tcW w:w="4196" w:type="dxa"/>
          <w:vMerge/>
        </w:tcPr>
        <w:p w14:paraId="333F00F9" w14:textId="77777777" w:rsidR="00042B1E" w:rsidRPr="00E9154D" w:rsidRDefault="00042B1E" w:rsidP="00EC508B">
          <w:pPr>
            <w:pStyle w:val="Topp"/>
          </w:pPr>
        </w:p>
      </w:tc>
      <w:tc>
        <w:tcPr>
          <w:tcW w:w="1559" w:type="dxa"/>
        </w:tcPr>
        <w:p w14:paraId="13152DD2" w14:textId="77777777" w:rsidR="00042B1E" w:rsidRPr="00E9154D" w:rsidRDefault="00042B1E" w:rsidP="00E138C1">
          <w:pPr>
            <w:pStyle w:val="Etikett"/>
          </w:pPr>
        </w:p>
      </w:tc>
      <w:tc>
        <w:tcPr>
          <w:tcW w:w="2835" w:type="dxa"/>
        </w:tcPr>
        <w:p w14:paraId="2E8B9134" w14:textId="0653CF2C" w:rsidR="00042B1E" w:rsidRDefault="00042B1E" w:rsidP="00E138C1">
          <w:pPr>
            <w:pStyle w:val="Etikett"/>
          </w:pPr>
          <w:r w:rsidRPr="00DC11DF">
            <w:t>20</w:t>
          </w:r>
          <w:r>
            <w:t>2</w:t>
          </w:r>
          <w:r w:rsidR="00C4300C">
            <w:t>2-11-15</w:t>
          </w:r>
        </w:p>
        <w:p w14:paraId="3B4E4F68" w14:textId="77777777" w:rsidR="00E138C1" w:rsidRPr="00E9154D" w:rsidRDefault="00E138C1" w:rsidP="00E138C1">
          <w:pPr>
            <w:pStyle w:val="Etikett"/>
          </w:pPr>
        </w:p>
      </w:tc>
      <w:tc>
        <w:tcPr>
          <w:tcW w:w="1843" w:type="dxa"/>
        </w:tcPr>
        <w:p w14:paraId="4649289D" w14:textId="2A77DC51" w:rsidR="00042B1E" w:rsidRPr="00E9154D" w:rsidRDefault="00042B1E" w:rsidP="00E138C1">
          <w:pPr>
            <w:pStyle w:val="Etikett"/>
          </w:pPr>
          <w:r>
            <w:t>202</w:t>
          </w:r>
          <w:r w:rsidR="00864351">
            <w:t>2/00526</w:t>
          </w:r>
        </w:p>
      </w:tc>
    </w:tr>
    <w:tr w:rsidR="00042B1E" w:rsidRPr="00E9154D" w14:paraId="508DF1A0" w14:textId="77777777" w:rsidTr="00042B1E">
      <w:trPr>
        <w:gridAfter w:val="1"/>
        <w:wAfter w:w="492" w:type="dxa"/>
      </w:trPr>
      <w:tc>
        <w:tcPr>
          <w:tcW w:w="4196" w:type="dxa"/>
          <w:vMerge/>
        </w:tcPr>
        <w:p w14:paraId="697235F7" w14:textId="77777777" w:rsidR="00042B1E" w:rsidRPr="00E9154D" w:rsidRDefault="00042B1E" w:rsidP="00EC508B"/>
      </w:tc>
      <w:tc>
        <w:tcPr>
          <w:tcW w:w="1559" w:type="dxa"/>
        </w:tcPr>
        <w:p w14:paraId="5D8D3100" w14:textId="77777777" w:rsidR="00042B1E" w:rsidRDefault="00042B1E" w:rsidP="00E138C1">
          <w:pPr>
            <w:pStyle w:val="Etikett"/>
          </w:pPr>
        </w:p>
      </w:tc>
      <w:tc>
        <w:tcPr>
          <w:tcW w:w="2835" w:type="dxa"/>
        </w:tcPr>
        <w:p w14:paraId="0C9DB8E6" w14:textId="77777777" w:rsidR="00E138C1" w:rsidRDefault="00E138C1" w:rsidP="00E138C1">
          <w:pPr>
            <w:pStyle w:val="Etikett"/>
          </w:pPr>
        </w:p>
        <w:p w14:paraId="19CB189D" w14:textId="77777777" w:rsidR="00E138C1" w:rsidRDefault="00E138C1" w:rsidP="00E138C1">
          <w:pPr>
            <w:pStyle w:val="Etikett"/>
          </w:pPr>
        </w:p>
        <w:p w14:paraId="1F7BF656" w14:textId="77777777" w:rsidR="00E138C1" w:rsidRDefault="00E138C1" w:rsidP="00E138C1">
          <w:pPr>
            <w:pStyle w:val="Etikett"/>
          </w:pPr>
        </w:p>
        <w:p w14:paraId="773C4A7F" w14:textId="77777777" w:rsidR="00042B1E" w:rsidRDefault="00042B1E" w:rsidP="00C4300C">
          <w:pPr>
            <w:pStyle w:val="Etikett"/>
          </w:pPr>
        </w:p>
      </w:tc>
      <w:tc>
        <w:tcPr>
          <w:tcW w:w="1843" w:type="dxa"/>
        </w:tcPr>
        <w:p w14:paraId="5B2F2EA8" w14:textId="77777777" w:rsidR="00E138C1" w:rsidRDefault="00E138C1" w:rsidP="00E138C1">
          <w:pPr>
            <w:pStyle w:val="Etikett"/>
          </w:pPr>
        </w:p>
        <w:p w14:paraId="22A542DA" w14:textId="77777777" w:rsidR="00042B1E" w:rsidRDefault="00864351" w:rsidP="00E138C1">
          <w:pPr>
            <w:pStyle w:val="Etikett"/>
          </w:pPr>
          <w:r>
            <w:t>PE-nr</w:t>
          </w:r>
        </w:p>
        <w:p w14:paraId="5D4238E8" w14:textId="5E471148" w:rsidR="00864351" w:rsidRDefault="00864351" w:rsidP="00E138C1">
          <w:pPr>
            <w:pStyle w:val="Etikett"/>
          </w:pPr>
          <w:r>
            <w:t>2022/</w:t>
          </w:r>
          <w:proofErr w:type="gramStart"/>
          <w:r>
            <w:t>00002-12</w:t>
          </w:r>
          <w:proofErr w:type="gramEnd"/>
        </w:p>
      </w:tc>
    </w:tr>
  </w:tbl>
  <w:p w14:paraId="707B5CB1"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837485"/>
    <w:multiLevelType w:val="hybridMultilevel"/>
    <w:tmpl w:val="D9567240"/>
    <w:lvl w:ilvl="0" w:tplc="041D0017">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5"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2D52DB"/>
    <w:multiLevelType w:val="hybridMultilevel"/>
    <w:tmpl w:val="13B096F6"/>
    <w:lvl w:ilvl="0" w:tplc="CB0E6EF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5D222EC9"/>
    <w:multiLevelType w:val="hybridMultilevel"/>
    <w:tmpl w:val="0304FE30"/>
    <w:lvl w:ilvl="0" w:tplc="041D0017">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5DF24B49"/>
    <w:multiLevelType w:val="hybridMultilevel"/>
    <w:tmpl w:val="853A6ABA"/>
    <w:lvl w:ilvl="0" w:tplc="0B3413B8">
      <w:start w:val="1"/>
      <w:numFmt w:val="lowerLetter"/>
      <w:lvlText w:val="%1)"/>
      <w:lvlJc w:val="left"/>
      <w:pPr>
        <w:ind w:left="2061" w:hanging="360"/>
      </w:pPr>
      <w:rPr>
        <w:rFonts w:hint="default"/>
      </w:rPr>
    </w:lvl>
    <w:lvl w:ilvl="1" w:tplc="041D000F">
      <w:start w:val="1"/>
      <w:numFmt w:val="decimal"/>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9" w15:restartNumberingAfterBreak="0">
    <w:nsid w:val="64537ECC"/>
    <w:multiLevelType w:val="hybridMultilevel"/>
    <w:tmpl w:val="5790C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289121292">
    <w:abstractNumId w:val="11"/>
  </w:num>
  <w:num w:numId="2" w16cid:durableId="1025059687">
    <w:abstractNumId w:val="13"/>
  </w:num>
  <w:num w:numId="3" w16cid:durableId="482743108">
    <w:abstractNumId w:val="15"/>
  </w:num>
  <w:num w:numId="4" w16cid:durableId="746071644">
    <w:abstractNumId w:val="8"/>
  </w:num>
  <w:num w:numId="5" w16cid:durableId="1979262434">
    <w:abstractNumId w:val="3"/>
  </w:num>
  <w:num w:numId="6" w16cid:durableId="152069866">
    <w:abstractNumId w:val="2"/>
  </w:num>
  <w:num w:numId="7" w16cid:durableId="822048369">
    <w:abstractNumId w:val="1"/>
  </w:num>
  <w:num w:numId="8" w16cid:durableId="1452165057">
    <w:abstractNumId w:val="0"/>
  </w:num>
  <w:num w:numId="9" w16cid:durableId="620457426">
    <w:abstractNumId w:val="9"/>
  </w:num>
  <w:num w:numId="10" w16cid:durableId="1557012246">
    <w:abstractNumId w:val="7"/>
  </w:num>
  <w:num w:numId="11" w16cid:durableId="301234529">
    <w:abstractNumId w:val="6"/>
  </w:num>
  <w:num w:numId="12" w16cid:durableId="2032755122">
    <w:abstractNumId w:val="5"/>
  </w:num>
  <w:num w:numId="13" w16cid:durableId="1222256256">
    <w:abstractNumId w:val="4"/>
  </w:num>
  <w:num w:numId="14" w16cid:durableId="1004942559">
    <w:abstractNumId w:val="10"/>
  </w:num>
  <w:num w:numId="15" w16cid:durableId="1186286452">
    <w:abstractNumId w:val="12"/>
  </w:num>
  <w:num w:numId="16" w16cid:durableId="922451076">
    <w:abstractNumId w:val="20"/>
  </w:num>
  <w:num w:numId="17" w16cid:durableId="146020530">
    <w:abstractNumId w:val="19"/>
  </w:num>
  <w:num w:numId="18" w16cid:durableId="637102991">
    <w:abstractNumId w:val="16"/>
  </w:num>
  <w:num w:numId="19" w16cid:durableId="425924972">
    <w:abstractNumId w:val="17"/>
  </w:num>
  <w:num w:numId="20" w16cid:durableId="1908295904">
    <w:abstractNumId w:val="14"/>
  </w:num>
  <w:num w:numId="21" w16cid:durableId="21366747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0C"/>
    <w:rsid w:val="00001C88"/>
    <w:rsid w:val="0000624E"/>
    <w:rsid w:val="00012BD7"/>
    <w:rsid w:val="00014AF0"/>
    <w:rsid w:val="00015CC7"/>
    <w:rsid w:val="00020536"/>
    <w:rsid w:val="00020AA3"/>
    <w:rsid w:val="00022761"/>
    <w:rsid w:val="00023CCB"/>
    <w:rsid w:val="00030546"/>
    <w:rsid w:val="00034DAF"/>
    <w:rsid w:val="00034DDD"/>
    <w:rsid w:val="000356EA"/>
    <w:rsid w:val="00036251"/>
    <w:rsid w:val="0003790B"/>
    <w:rsid w:val="000405BD"/>
    <w:rsid w:val="00042B1E"/>
    <w:rsid w:val="00052329"/>
    <w:rsid w:val="00056354"/>
    <w:rsid w:val="00057AB3"/>
    <w:rsid w:val="00066984"/>
    <w:rsid w:val="00066C64"/>
    <w:rsid w:val="000714A7"/>
    <w:rsid w:val="00072ABF"/>
    <w:rsid w:val="00072D76"/>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E4A"/>
    <w:rsid w:val="000C02C1"/>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F3343"/>
    <w:rsid w:val="000F45AD"/>
    <w:rsid w:val="000F4AC4"/>
    <w:rsid w:val="000F5F7D"/>
    <w:rsid w:val="000F687D"/>
    <w:rsid w:val="000F6D03"/>
    <w:rsid w:val="00100AC2"/>
    <w:rsid w:val="0010334E"/>
    <w:rsid w:val="00103368"/>
    <w:rsid w:val="00103EF9"/>
    <w:rsid w:val="0010562D"/>
    <w:rsid w:val="001160B3"/>
    <w:rsid w:val="0012021F"/>
    <w:rsid w:val="00120990"/>
    <w:rsid w:val="00121245"/>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64118"/>
    <w:rsid w:val="00180B69"/>
    <w:rsid w:val="00182721"/>
    <w:rsid w:val="0019169A"/>
    <w:rsid w:val="00191B6E"/>
    <w:rsid w:val="00191CB9"/>
    <w:rsid w:val="00192554"/>
    <w:rsid w:val="00194805"/>
    <w:rsid w:val="001950F6"/>
    <w:rsid w:val="00197A00"/>
    <w:rsid w:val="001A2130"/>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DDC"/>
    <w:rsid w:val="00224B47"/>
    <w:rsid w:val="00226D01"/>
    <w:rsid w:val="002308FD"/>
    <w:rsid w:val="00234D2D"/>
    <w:rsid w:val="00237158"/>
    <w:rsid w:val="002414E9"/>
    <w:rsid w:val="0024411B"/>
    <w:rsid w:val="00244747"/>
    <w:rsid w:val="00246CBB"/>
    <w:rsid w:val="0024756B"/>
    <w:rsid w:val="00247A97"/>
    <w:rsid w:val="00251510"/>
    <w:rsid w:val="002515CA"/>
    <w:rsid w:val="0025214C"/>
    <w:rsid w:val="002521A1"/>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1B6C"/>
    <w:rsid w:val="002E3109"/>
    <w:rsid w:val="002E48E8"/>
    <w:rsid w:val="002E6532"/>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94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503A4"/>
    <w:rsid w:val="003532E1"/>
    <w:rsid w:val="00353BCB"/>
    <w:rsid w:val="00363500"/>
    <w:rsid w:val="00365C56"/>
    <w:rsid w:val="00367DC8"/>
    <w:rsid w:val="003701E4"/>
    <w:rsid w:val="00370CC4"/>
    <w:rsid w:val="00370FB5"/>
    <w:rsid w:val="003727FC"/>
    <w:rsid w:val="00373925"/>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6B61"/>
    <w:rsid w:val="003A7566"/>
    <w:rsid w:val="003B0570"/>
    <w:rsid w:val="003B0C94"/>
    <w:rsid w:val="003B1635"/>
    <w:rsid w:val="003B47F3"/>
    <w:rsid w:val="003C0883"/>
    <w:rsid w:val="003C412D"/>
    <w:rsid w:val="003C5652"/>
    <w:rsid w:val="003C5F5B"/>
    <w:rsid w:val="003C6AB8"/>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26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705A"/>
    <w:rsid w:val="004D05AA"/>
    <w:rsid w:val="004D3992"/>
    <w:rsid w:val="004D5AD8"/>
    <w:rsid w:val="004D6541"/>
    <w:rsid w:val="004D7DAB"/>
    <w:rsid w:val="004D7F0F"/>
    <w:rsid w:val="004E1844"/>
    <w:rsid w:val="004E2580"/>
    <w:rsid w:val="004E3379"/>
    <w:rsid w:val="004E5636"/>
    <w:rsid w:val="004F18D0"/>
    <w:rsid w:val="004F3312"/>
    <w:rsid w:val="004F4A26"/>
    <w:rsid w:val="004F6903"/>
    <w:rsid w:val="004F78BA"/>
    <w:rsid w:val="004F7D1A"/>
    <w:rsid w:val="005031B2"/>
    <w:rsid w:val="00504658"/>
    <w:rsid w:val="00505C9E"/>
    <w:rsid w:val="00511E7D"/>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506D5"/>
    <w:rsid w:val="00551B4D"/>
    <w:rsid w:val="00552846"/>
    <w:rsid w:val="00552A29"/>
    <w:rsid w:val="00553463"/>
    <w:rsid w:val="00555699"/>
    <w:rsid w:val="00555BE6"/>
    <w:rsid w:val="00555CAB"/>
    <w:rsid w:val="00555D72"/>
    <w:rsid w:val="005564AF"/>
    <w:rsid w:val="00557A5D"/>
    <w:rsid w:val="005608DC"/>
    <w:rsid w:val="00566A54"/>
    <w:rsid w:val="005703A2"/>
    <w:rsid w:val="00570B2D"/>
    <w:rsid w:val="00571F85"/>
    <w:rsid w:val="005731A7"/>
    <w:rsid w:val="00573965"/>
    <w:rsid w:val="005761C2"/>
    <w:rsid w:val="005775E6"/>
    <w:rsid w:val="00577AB7"/>
    <w:rsid w:val="00580789"/>
    <w:rsid w:val="0058122D"/>
    <w:rsid w:val="00581F54"/>
    <w:rsid w:val="00582626"/>
    <w:rsid w:val="005839FD"/>
    <w:rsid w:val="00585366"/>
    <w:rsid w:val="005855C1"/>
    <w:rsid w:val="00590FFD"/>
    <w:rsid w:val="005951E7"/>
    <w:rsid w:val="00595F5A"/>
    <w:rsid w:val="0059749C"/>
    <w:rsid w:val="005A2391"/>
    <w:rsid w:val="005A3E22"/>
    <w:rsid w:val="005A6C61"/>
    <w:rsid w:val="005B0771"/>
    <w:rsid w:val="005B1B94"/>
    <w:rsid w:val="005B4D88"/>
    <w:rsid w:val="005B523D"/>
    <w:rsid w:val="005C022A"/>
    <w:rsid w:val="005C0A82"/>
    <w:rsid w:val="005C2716"/>
    <w:rsid w:val="005C2A10"/>
    <w:rsid w:val="005C32A0"/>
    <w:rsid w:val="005D2246"/>
    <w:rsid w:val="005D4B14"/>
    <w:rsid w:val="005D6E01"/>
    <w:rsid w:val="005D748E"/>
    <w:rsid w:val="005D7EF1"/>
    <w:rsid w:val="005D7FD4"/>
    <w:rsid w:val="005E2E31"/>
    <w:rsid w:val="005E304C"/>
    <w:rsid w:val="005E32E2"/>
    <w:rsid w:val="005E3957"/>
    <w:rsid w:val="005E60B7"/>
    <w:rsid w:val="005E6AA3"/>
    <w:rsid w:val="005E76AC"/>
    <w:rsid w:val="005E7BCA"/>
    <w:rsid w:val="005F2279"/>
    <w:rsid w:val="005F3D2F"/>
    <w:rsid w:val="005F4516"/>
    <w:rsid w:val="005F4C2A"/>
    <w:rsid w:val="005F515F"/>
    <w:rsid w:val="005F5627"/>
    <w:rsid w:val="005F7760"/>
    <w:rsid w:val="005F7B36"/>
    <w:rsid w:val="005F7D01"/>
    <w:rsid w:val="006015B8"/>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4F0E"/>
    <w:rsid w:val="00646E9C"/>
    <w:rsid w:val="00651C76"/>
    <w:rsid w:val="00652963"/>
    <w:rsid w:val="0065606C"/>
    <w:rsid w:val="006567D3"/>
    <w:rsid w:val="006608AA"/>
    <w:rsid w:val="006612D8"/>
    <w:rsid w:val="006619F2"/>
    <w:rsid w:val="00664A5D"/>
    <w:rsid w:val="0066581A"/>
    <w:rsid w:val="0066655E"/>
    <w:rsid w:val="00667AC8"/>
    <w:rsid w:val="006719E9"/>
    <w:rsid w:val="00671CF1"/>
    <w:rsid w:val="0067587D"/>
    <w:rsid w:val="006759F8"/>
    <w:rsid w:val="00676AB5"/>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2DC"/>
    <w:rsid w:val="006B3464"/>
    <w:rsid w:val="006B351C"/>
    <w:rsid w:val="006B39F3"/>
    <w:rsid w:val="006B4567"/>
    <w:rsid w:val="006B7B33"/>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04EE6"/>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73197"/>
    <w:rsid w:val="00773E7D"/>
    <w:rsid w:val="0077631B"/>
    <w:rsid w:val="007811A3"/>
    <w:rsid w:val="00781EFE"/>
    <w:rsid w:val="00782956"/>
    <w:rsid w:val="00786BCE"/>
    <w:rsid w:val="0079742A"/>
    <w:rsid w:val="0079768B"/>
    <w:rsid w:val="007A4638"/>
    <w:rsid w:val="007A55AE"/>
    <w:rsid w:val="007A60F4"/>
    <w:rsid w:val="007A6C38"/>
    <w:rsid w:val="007A75AD"/>
    <w:rsid w:val="007B0CCE"/>
    <w:rsid w:val="007B1E3C"/>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F0D3A"/>
    <w:rsid w:val="007F389D"/>
    <w:rsid w:val="00800639"/>
    <w:rsid w:val="00802987"/>
    <w:rsid w:val="00805078"/>
    <w:rsid w:val="008109EE"/>
    <w:rsid w:val="008110A5"/>
    <w:rsid w:val="00812419"/>
    <w:rsid w:val="00813361"/>
    <w:rsid w:val="00816545"/>
    <w:rsid w:val="00820F5A"/>
    <w:rsid w:val="008219F4"/>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989"/>
    <w:rsid w:val="008435F1"/>
    <w:rsid w:val="00844307"/>
    <w:rsid w:val="00846A4D"/>
    <w:rsid w:val="00847451"/>
    <w:rsid w:val="00850DF1"/>
    <w:rsid w:val="008511D6"/>
    <w:rsid w:val="00851C2A"/>
    <w:rsid w:val="00852256"/>
    <w:rsid w:val="00854EB7"/>
    <w:rsid w:val="00855218"/>
    <w:rsid w:val="00855315"/>
    <w:rsid w:val="008574A2"/>
    <w:rsid w:val="00862AB2"/>
    <w:rsid w:val="00864351"/>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356B"/>
    <w:rsid w:val="008C5A82"/>
    <w:rsid w:val="008C6E31"/>
    <w:rsid w:val="008D4FB5"/>
    <w:rsid w:val="008D5E50"/>
    <w:rsid w:val="008D7142"/>
    <w:rsid w:val="008E6FAD"/>
    <w:rsid w:val="008E7AA9"/>
    <w:rsid w:val="008F0A7C"/>
    <w:rsid w:val="008F1114"/>
    <w:rsid w:val="008F1C9E"/>
    <w:rsid w:val="008F2D43"/>
    <w:rsid w:val="008F4446"/>
    <w:rsid w:val="008F4E23"/>
    <w:rsid w:val="008F55C0"/>
    <w:rsid w:val="008F5D1B"/>
    <w:rsid w:val="008F62AB"/>
    <w:rsid w:val="008F666A"/>
    <w:rsid w:val="008F6A40"/>
    <w:rsid w:val="009011FD"/>
    <w:rsid w:val="0090198B"/>
    <w:rsid w:val="009050A2"/>
    <w:rsid w:val="009056F3"/>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4569"/>
    <w:rsid w:val="009465BB"/>
    <w:rsid w:val="00946C74"/>
    <w:rsid w:val="00950101"/>
    <w:rsid w:val="009507AD"/>
    <w:rsid w:val="00951287"/>
    <w:rsid w:val="00953302"/>
    <w:rsid w:val="0095348D"/>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9004C"/>
    <w:rsid w:val="00A9069F"/>
    <w:rsid w:val="00A92855"/>
    <w:rsid w:val="00A936CC"/>
    <w:rsid w:val="00A954B5"/>
    <w:rsid w:val="00AA11C1"/>
    <w:rsid w:val="00AA29A8"/>
    <w:rsid w:val="00AA38A7"/>
    <w:rsid w:val="00AA512B"/>
    <w:rsid w:val="00AA5BE4"/>
    <w:rsid w:val="00AA5F68"/>
    <w:rsid w:val="00AA6D04"/>
    <w:rsid w:val="00AB085A"/>
    <w:rsid w:val="00AB1E08"/>
    <w:rsid w:val="00AB2F5F"/>
    <w:rsid w:val="00AB46C7"/>
    <w:rsid w:val="00AB4927"/>
    <w:rsid w:val="00AB592E"/>
    <w:rsid w:val="00AB642F"/>
    <w:rsid w:val="00AC003A"/>
    <w:rsid w:val="00AC1B7C"/>
    <w:rsid w:val="00AC4155"/>
    <w:rsid w:val="00AC58D2"/>
    <w:rsid w:val="00AC6DD5"/>
    <w:rsid w:val="00AD240F"/>
    <w:rsid w:val="00AD3F13"/>
    <w:rsid w:val="00AD655F"/>
    <w:rsid w:val="00AD6AFF"/>
    <w:rsid w:val="00AD7393"/>
    <w:rsid w:val="00AD7B57"/>
    <w:rsid w:val="00AE0D72"/>
    <w:rsid w:val="00AE1791"/>
    <w:rsid w:val="00AE3BB4"/>
    <w:rsid w:val="00AE4063"/>
    <w:rsid w:val="00AE4AE4"/>
    <w:rsid w:val="00AE4D18"/>
    <w:rsid w:val="00AE648E"/>
    <w:rsid w:val="00AE7867"/>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17467"/>
    <w:rsid w:val="00B21E0C"/>
    <w:rsid w:val="00B22DAE"/>
    <w:rsid w:val="00B23AA4"/>
    <w:rsid w:val="00B25BDA"/>
    <w:rsid w:val="00B2643F"/>
    <w:rsid w:val="00B301F7"/>
    <w:rsid w:val="00B3027D"/>
    <w:rsid w:val="00B30AEF"/>
    <w:rsid w:val="00B310EB"/>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CA"/>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5B60"/>
    <w:rsid w:val="00BC707D"/>
    <w:rsid w:val="00BD0020"/>
    <w:rsid w:val="00BD019D"/>
    <w:rsid w:val="00BD125F"/>
    <w:rsid w:val="00BD2627"/>
    <w:rsid w:val="00BD2A65"/>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27B6"/>
    <w:rsid w:val="00C2330A"/>
    <w:rsid w:val="00C23734"/>
    <w:rsid w:val="00C26B6A"/>
    <w:rsid w:val="00C30652"/>
    <w:rsid w:val="00C307BE"/>
    <w:rsid w:val="00C319FF"/>
    <w:rsid w:val="00C345BC"/>
    <w:rsid w:val="00C3712C"/>
    <w:rsid w:val="00C42B89"/>
    <w:rsid w:val="00C4300C"/>
    <w:rsid w:val="00C45159"/>
    <w:rsid w:val="00C50710"/>
    <w:rsid w:val="00C50B97"/>
    <w:rsid w:val="00C5483B"/>
    <w:rsid w:val="00C55AAF"/>
    <w:rsid w:val="00C568F6"/>
    <w:rsid w:val="00C56E55"/>
    <w:rsid w:val="00C575D2"/>
    <w:rsid w:val="00C5762C"/>
    <w:rsid w:val="00C57802"/>
    <w:rsid w:val="00C63AC4"/>
    <w:rsid w:val="00C63C82"/>
    <w:rsid w:val="00C709F9"/>
    <w:rsid w:val="00C713ED"/>
    <w:rsid w:val="00C715CE"/>
    <w:rsid w:val="00C74335"/>
    <w:rsid w:val="00C76726"/>
    <w:rsid w:val="00C80F85"/>
    <w:rsid w:val="00C817CA"/>
    <w:rsid w:val="00C8410C"/>
    <w:rsid w:val="00C84349"/>
    <w:rsid w:val="00C8578C"/>
    <w:rsid w:val="00C92226"/>
    <w:rsid w:val="00C9305D"/>
    <w:rsid w:val="00C93E59"/>
    <w:rsid w:val="00C94353"/>
    <w:rsid w:val="00C94A38"/>
    <w:rsid w:val="00C9619B"/>
    <w:rsid w:val="00CA16B6"/>
    <w:rsid w:val="00CA5C90"/>
    <w:rsid w:val="00CA609B"/>
    <w:rsid w:val="00CB1730"/>
    <w:rsid w:val="00CB2A7C"/>
    <w:rsid w:val="00CB34FA"/>
    <w:rsid w:val="00CB4E39"/>
    <w:rsid w:val="00CB634D"/>
    <w:rsid w:val="00CB6B2A"/>
    <w:rsid w:val="00CB7D3E"/>
    <w:rsid w:val="00CC3114"/>
    <w:rsid w:val="00CC4AF6"/>
    <w:rsid w:val="00CC5FA0"/>
    <w:rsid w:val="00CC6952"/>
    <w:rsid w:val="00CC72C8"/>
    <w:rsid w:val="00CC7A6F"/>
    <w:rsid w:val="00CD0679"/>
    <w:rsid w:val="00CD0F39"/>
    <w:rsid w:val="00CD3520"/>
    <w:rsid w:val="00CD55FC"/>
    <w:rsid w:val="00CD5B1E"/>
    <w:rsid w:val="00CD68B5"/>
    <w:rsid w:val="00CD6EAE"/>
    <w:rsid w:val="00CD6FE3"/>
    <w:rsid w:val="00CE7404"/>
    <w:rsid w:val="00CF221C"/>
    <w:rsid w:val="00CF4599"/>
    <w:rsid w:val="00CF6B85"/>
    <w:rsid w:val="00CF79BC"/>
    <w:rsid w:val="00D00009"/>
    <w:rsid w:val="00D00A6C"/>
    <w:rsid w:val="00D01FB3"/>
    <w:rsid w:val="00D03A9B"/>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A1B"/>
    <w:rsid w:val="00D37AC0"/>
    <w:rsid w:val="00D406DA"/>
    <w:rsid w:val="00D41114"/>
    <w:rsid w:val="00D432DC"/>
    <w:rsid w:val="00D44F1C"/>
    <w:rsid w:val="00D469DF"/>
    <w:rsid w:val="00D473E7"/>
    <w:rsid w:val="00D50D7C"/>
    <w:rsid w:val="00D51C8A"/>
    <w:rsid w:val="00D52899"/>
    <w:rsid w:val="00D53FBF"/>
    <w:rsid w:val="00D54ECA"/>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91E62"/>
    <w:rsid w:val="00D94EB2"/>
    <w:rsid w:val="00D9572E"/>
    <w:rsid w:val="00D95F1A"/>
    <w:rsid w:val="00DA271D"/>
    <w:rsid w:val="00DA74DE"/>
    <w:rsid w:val="00DA790F"/>
    <w:rsid w:val="00DA7F86"/>
    <w:rsid w:val="00DB1EF9"/>
    <w:rsid w:val="00DB49F5"/>
    <w:rsid w:val="00DB692B"/>
    <w:rsid w:val="00DB756A"/>
    <w:rsid w:val="00DC0CB1"/>
    <w:rsid w:val="00DC11DF"/>
    <w:rsid w:val="00DC3EA0"/>
    <w:rsid w:val="00DD1EA0"/>
    <w:rsid w:val="00DD37E9"/>
    <w:rsid w:val="00DD4C84"/>
    <w:rsid w:val="00DD7045"/>
    <w:rsid w:val="00DD75A6"/>
    <w:rsid w:val="00DD7D3B"/>
    <w:rsid w:val="00DE1995"/>
    <w:rsid w:val="00DE1D7A"/>
    <w:rsid w:val="00DE373D"/>
    <w:rsid w:val="00DE5C0C"/>
    <w:rsid w:val="00DE618B"/>
    <w:rsid w:val="00DF1C67"/>
    <w:rsid w:val="00DF1D22"/>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5069D"/>
    <w:rsid w:val="00E50EC1"/>
    <w:rsid w:val="00E5137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913AF"/>
    <w:rsid w:val="00E9154D"/>
    <w:rsid w:val="00E9333B"/>
    <w:rsid w:val="00E93799"/>
    <w:rsid w:val="00E939B2"/>
    <w:rsid w:val="00E9762E"/>
    <w:rsid w:val="00E97DD2"/>
    <w:rsid w:val="00EA2B7F"/>
    <w:rsid w:val="00EA39E4"/>
    <w:rsid w:val="00EA4D30"/>
    <w:rsid w:val="00EB03CD"/>
    <w:rsid w:val="00EB1756"/>
    <w:rsid w:val="00EB207F"/>
    <w:rsid w:val="00EB2847"/>
    <w:rsid w:val="00EB3CEA"/>
    <w:rsid w:val="00EC0AC6"/>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5AF4"/>
    <w:rsid w:val="00F15ED7"/>
    <w:rsid w:val="00F2105E"/>
    <w:rsid w:val="00F21480"/>
    <w:rsid w:val="00F219DA"/>
    <w:rsid w:val="00F24E1C"/>
    <w:rsid w:val="00F26DA2"/>
    <w:rsid w:val="00F31C60"/>
    <w:rsid w:val="00F32AA9"/>
    <w:rsid w:val="00F351D0"/>
    <w:rsid w:val="00F356D5"/>
    <w:rsid w:val="00F36DB8"/>
    <w:rsid w:val="00F408B4"/>
    <w:rsid w:val="00F40D15"/>
    <w:rsid w:val="00F41CAB"/>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700"/>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4B00"/>
    <w:rsid w:val="00FC6D57"/>
    <w:rsid w:val="00FD1691"/>
    <w:rsid w:val="00FD23C5"/>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86571"/>
  <w15:chartTrackingRefBased/>
  <w15:docId w15:val="{AA851024-C30A-4BE0-A325-34B5D9FF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08B"/>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3701E4"/>
    <w:pPr>
      <w:spacing w:after="60" w:line="200" w:lineRule="exact"/>
    </w:pPr>
    <w:rPr>
      <w:sz w:val="14"/>
    </w:rPr>
  </w:style>
  <w:style w:type="character" w:customStyle="1" w:styleId="FotnotstextChar">
    <w:name w:val="Fotnotstext Char"/>
    <w:basedOn w:val="Standardstycketeckensnitt"/>
    <w:link w:val="Fotnotstext"/>
    <w:semiHidden/>
    <w:rsid w:val="003701E4"/>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semiHidden/>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3701E4"/>
    <w:rPr>
      <w:rFonts w:ascii="Trebuchet MS" w:hAnsi="Trebuchet M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Nationell\Nya%20mallar\ESF%20HK%20Nationella\PE-beslut_h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PE-beslut_hk</Template>
  <TotalTime>1</TotalTime>
  <Pages>5</Pages>
  <Words>1079</Words>
  <Characters>5724</Characters>
  <Application>Microsoft Office Word</Application>
  <DocSecurity>0</DocSecurity>
  <Lines>47</Lines>
  <Paragraphs>13</Paragraphs>
  <ScaleCrop>false</ScaleCrop>
  <HeadingPairs>
    <vt:vector size="4" baseType="variant">
      <vt:variant>
        <vt:lpstr>Rubrik</vt:lpstr>
      </vt:variant>
      <vt:variant>
        <vt:i4>1</vt:i4>
      </vt:variant>
      <vt:variant>
        <vt:lpstr>Rubriker</vt:lpstr>
      </vt:variant>
      <vt:variant>
        <vt:i4>7</vt:i4>
      </vt:variant>
    </vt:vector>
  </HeadingPairs>
  <TitlesOfParts>
    <vt:vector size="8" baseType="lpstr">
      <vt:lpstr>PE-beslut</vt:lpstr>
      <vt:lpstr>Revidering av information om redovisning av stöd av mindre betydelse (de minimis</vt:lpstr>
      <vt:lpstr>    Förslag till beslut</vt:lpstr>
      <vt:lpstr>    Bakgrund</vt:lpstr>
      <vt:lpstr>    Beslut</vt:lpstr>
      <vt:lpstr>    Bilaga:</vt:lpstr>
      <vt:lpstr>Information om redovisning av stöd av mindre betydelse (de minimisstöd) samt bla</vt:lpstr>
      <vt:lpstr/>
    </vt:vector>
  </TitlesOfParts>
  <Manager/>
  <Company>Svenska ESF-rådet</Company>
  <LinksUpToDate>false</LinksUpToDate>
  <CharactersWithSpaces>6790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PE-beslut</dc:title>
  <dc:subject/>
  <dc:creator>Bengtsson Erika</dc:creator>
  <cp:keywords/>
  <dc:description/>
  <cp:lastModifiedBy>Stjernstedt Emma</cp:lastModifiedBy>
  <cp:revision>3</cp:revision>
  <cp:lastPrinted>2022-11-28T07:04:00Z</cp:lastPrinted>
  <dcterms:created xsi:type="dcterms:W3CDTF">2022-12-27T12:37:00Z</dcterms:created>
  <dcterms:modified xsi:type="dcterms:W3CDTF">2022-12-27T13:01:00Z</dcterms:modified>
  <cp:category/>
</cp:coreProperties>
</file>